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A7" w:rsidRPr="00D65432" w:rsidRDefault="00D046A7" w:rsidP="00853F45">
      <w:pPr>
        <w:spacing w:after="0"/>
        <w:ind w:firstLine="5387"/>
        <w:jc w:val="both"/>
        <w:rPr>
          <w:sz w:val="24"/>
          <w:szCs w:val="20"/>
        </w:rPr>
      </w:pPr>
      <w:r w:rsidRPr="00D65432">
        <w:rPr>
          <w:sz w:val="24"/>
          <w:szCs w:val="20"/>
        </w:rPr>
        <w:t xml:space="preserve">Приложение №3 </w:t>
      </w:r>
    </w:p>
    <w:p w:rsidR="00D046A7" w:rsidRPr="00D65432" w:rsidRDefault="00D046A7" w:rsidP="00853F45">
      <w:pPr>
        <w:spacing w:after="0"/>
        <w:ind w:firstLine="5387"/>
        <w:jc w:val="both"/>
        <w:rPr>
          <w:sz w:val="24"/>
          <w:szCs w:val="20"/>
        </w:rPr>
      </w:pPr>
      <w:r w:rsidRPr="00D65432">
        <w:rPr>
          <w:sz w:val="24"/>
          <w:szCs w:val="20"/>
        </w:rPr>
        <w:t>к Приказу ректора</w:t>
      </w:r>
    </w:p>
    <w:p w:rsidR="00D046A7" w:rsidRPr="00D65432" w:rsidRDefault="00D046A7" w:rsidP="00853F45">
      <w:pPr>
        <w:spacing w:after="0"/>
        <w:ind w:firstLine="5387"/>
        <w:jc w:val="both"/>
        <w:rPr>
          <w:sz w:val="24"/>
          <w:szCs w:val="20"/>
        </w:rPr>
      </w:pPr>
      <w:r w:rsidRPr="00D65432">
        <w:rPr>
          <w:sz w:val="24"/>
          <w:szCs w:val="20"/>
        </w:rPr>
        <w:t>ГОУ «ПГУ им. Т.Г. Шевченко»</w:t>
      </w:r>
    </w:p>
    <w:p w:rsidR="00D046A7" w:rsidRPr="00D65432" w:rsidRDefault="00D046A7" w:rsidP="00853F45">
      <w:pPr>
        <w:spacing w:after="0"/>
        <w:ind w:firstLine="5387"/>
        <w:jc w:val="both"/>
        <w:rPr>
          <w:sz w:val="24"/>
          <w:szCs w:val="20"/>
        </w:rPr>
      </w:pPr>
      <w:r w:rsidRPr="00D65432">
        <w:rPr>
          <w:sz w:val="24"/>
          <w:szCs w:val="20"/>
        </w:rPr>
        <w:t>от 05.06.24 г. № 711-ОД</w:t>
      </w:r>
    </w:p>
    <w:p w:rsidR="00D046A7" w:rsidRPr="00D65432" w:rsidRDefault="00D046A7" w:rsidP="00853F45">
      <w:pPr>
        <w:spacing w:after="0"/>
        <w:ind w:firstLine="709"/>
        <w:jc w:val="both"/>
        <w:rPr>
          <w:sz w:val="24"/>
          <w:szCs w:val="20"/>
        </w:rPr>
      </w:pPr>
    </w:p>
    <w:p w:rsidR="00D046A7" w:rsidRPr="00D65432" w:rsidRDefault="00D046A7" w:rsidP="00853F45">
      <w:pPr>
        <w:spacing w:after="0"/>
        <w:ind w:firstLine="709"/>
        <w:jc w:val="right"/>
        <w:rPr>
          <w:sz w:val="24"/>
          <w:szCs w:val="20"/>
        </w:rPr>
      </w:pPr>
      <w:r w:rsidRPr="00D65432">
        <w:rPr>
          <w:sz w:val="24"/>
          <w:szCs w:val="20"/>
        </w:rPr>
        <w:t>Таблица 5</w:t>
      </w:r>
    </w:p>
    <w:p w:rsidR="00D046A7" w:rsidRPr="00D65432" w:rsidRDefault="00D046A7" w:rsidP="00835457">
      <w:pPr>
        <w:spacing w:after="0"/>
        <w:jc w:val="center"/>
        <w:rPr>
          <w:sz w:val="24"/>
          <w:szCs w:val="20"/>
        </w:rPr>
      </w:pPr>
      <w:r w:rsidRPr="00D65432">
        <w:rPr>
          <w:sz w:val="24"/>
          <w:szCs w:val="20"/>
        </w:rPr>
        <w:t>5. СВЕДЕНИЯ</w:t>
      </w:r>
    </w:p>
    <w:p w:rsidR="00D046A7" w:rsidRDefault="00D046A7" w:rsidP="00835457">
      <w:pPr>
        <w:spacing w:after="0"/>
        <w:jc w:val="center"/>
      </w:pPr>
      <w:r w:rsidRPr="00B9762D">
        <w:t>об учебной и учебно-методической литературе</w:t>
      </w:r>
    </w:p>
    <w:p w:rsidR="00D046A7" w:rsidRPr="00597A0F" w:rsidRDefault="00D046A7" w:rsidP="00835457">
      <w:pPr>
        <w:spacing w:after="0"/>
        <w:jc w:val="center"/>
        <w:rPr>
          <w:u w:val="single"/>
        </w:rPr>
      </w:pPr>
      <w:r w:rsidRPr="00597A0F">
        <w:rPr>
          <w:u w:val="single"/>
        </w:rPr>
        <w:t>45.0</w:t>
      </w:r>
      <w:r>
        <w:rPr>
          <w:u w:val="single"/>
        </w:rPr>
        <w:t>4</w:t>
      </w:r>
      <w:r w:rsidRPr="00597A0F">
        <w:rPr>
          <w:u w:val="single"/>
        </w:rPr>
        <w:t xml:space="preserve">.01, направление Филология </w:t>
      </w:r>
    </w:p>
    <w:p w:rsidR="00D046A7" w:rsidRPr="00597A0F" w:rsidRDefault="00D046A7" w:rsidP="00835457">
      <w:pPr>
        <w:spacing w:after="0"/>
        <w:jc w:val="center"/>
        <w:rPr>
          <w:u w:val="single"/>
        </w:rPr>
      </w:pPr>
      <w:r w:rsidRPr="00597A0F">
        <w:rPr>
          <w:u w:val="single"/>
        </w:rPr>
        <w:t>(профиль «</w:t>
      </w:r>
      <w:r>
        <w:rPr>
          <w:u w:val="single"/>
        </w:rPr>
        <w:t>Р</w:t>
      </w:r>
      <w:r w:rsidRPr="00597A0F">
        <w:rPr>
          <w:u w:val="single"/>
        </w:rPr>
        <w:t xml:space="preserve">усский язык </w:t>
      </w:r>
      <w:r>
        <w:rPr>
          <w:u w:val="single"/>
        </w:rPr>
        <w:t>в современной образовательной системе»</w:t>
      </w:r>
      <w:r w:rsidRPr="00597A0F">
        <w:rPr>
          <w:u w:val="single"/>
        </w:rPr>
        <w:t>)</w:t>
      </w:r>
    </w:p>
    <w:p w:rsidR="00D046A7" w:rsidRPr="00597A0F" w:rsidRDefault="00D046A7" w:rsidP="00835457">
      <w:pPr>
        <w:spacing w:after="0"/>
        <w:jc w:val="center"/>
        <w:rPr>
          <w:sz w:val="20"/>
          <w:szCs w:val="20"/>
        </w:rPr>
      </w:pPr>
      <w:r w:rsidRPr="00597A0F">
        <w:rPr>
          <w:sz w:val="20"/>
          <w:szCs w:val="20"/>
        </w:rPr>
        <w:t>(шифр, направление (специальность подготовки, переподготовки)</w:t>
      </w:r>
    </w:p>
    <w:p w:rsidR="00D046A7" w:rsidRPr="00D65432" w:rsidRDefault="00D046A7" w:rsidP="00853F45">
      <w:pPr>
        <w:spacing w:after="0"/>
        <w:ind w:firstLine="709"/>
        <w:jc w:val="center"/>
        <w:rPr>
          <w:sz w:val="24"/>
          <w:szCs w:val="20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4111"/>
        <w:gridCol w:w="425"/>
        <w:gridCol w:w="1985"/>
        <w:gridCol w:w="1134"/>
        <w:gridCol w:w="850"/>
      </w:tblGrid>
      <w:tr w:rsidR="00D046A7" w:rsidRPr="000200B7" w:rsidTr="000200B7">
        <w:trPr>
          <w:cantSplit/>
          <w:trHeight w:val="4893"/>
        </w:trPr>
        <w:tc>
          <w:tcPr>
            <w:tcW w:w="567" w:type="dxa"/>
          </w:tcPr>
          <w:p w:rsidR="00D046A7" w:rsidRPr="000200B7" w:rsidRDefault="00D046A7" w:rsidP="000200B7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№ п</w:t>
            </w:r>
            <w:r w:rsidRPr="000200B7">
              <w:rPr>
                <w:sz w:val="22"/>
                <w:szCs w:val="18"/>
                <w:lang w:val="en-US"/>
              </w:rPr>
              <w:t>/</w:t>
            </w:r>
            <w:r w:rsidRPr="000200B7">
              <w:rPr>
                <w:sz w:val="22"/>
                <w:szCs w:val="18"/>
              </w:rPr>
              <w:t>п</w:t>
            </w:r>
          </w:p>
        </w:tc>
        <w:tc>
          <w:tcPr>
            <w:tcW w:w="1985" w:type="dxa"/>
          </w:tcPr>
          <w:p w:rsidR="00D046A7" w:rsidRPr="000200B7" w:rsidRDefault="00D046A7" w:rsidP="000200B7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4111" w:type="dxa"/>
          </w:tcPr>
          <w:p w:rsidR="00D046A7" w:rsidRPr="000200B7" w:rsidRDefault="00D046A7" w:rsidP="000200B7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Перечень литературы</w:t>
            </w:r>
          </w:p>
          <w:p w:rsidR="00D046A7" w:rsidRPr="000200B7" w:rsidRDefault="00D046A7" w:rsidP="000200B7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(наименование, автор, год и место издания)</w:t>
            </w:r>
          </w:p>
        </w:tc>
        <w:tc>
          <w:tcPr>
            <w:tcW w:w="425" w:type="dxa"/>
            <w:textDirection w:val="btLr"/>
          </w:tcPr>
          <w:p w:rsidR="00D046A7" w:rsidRPr="000200B7" w:rsidRDefault="00D046A7" w:rsidP="000200B7">
            <w:pPr>
              <w:spacing w:after="0"/>
              <w:ind w:left="113" w:right="113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Отметка о наличии электронной версии</w:t>
            </w:r>
          </w:p>
        </w:tc>
        <w:tc>
          <w:tcPr>
            <w:tcW w:w="1985" w:type="dxa"/>
            <w:textDirection w:val="btLr"/>
          </w:tcPr>
          <w:p w:rsidR="00D046A7" w:rsidRPr="000200B7" w:rsidRDefault="00D046A7" w:rsidP="000200B7">
            <w:pPr>
              <w:spacing w:after="0"/>
              <w:ind w:left="113" w:right="113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Место размещения электронной версии</w:t>
            </w:r>
          </w:p>
        </w:tc>
        <w:tc>
          <w:tcPr>
            <w:tcW w:w="1134" w:type="dxa"/>
            <w:textDirection w:val="btLr"/>
          </w:tcPr>
          <w:p w:rsidR="00D046A7" w:rsidRPr="000200B7" w:rsidRDefault="00D046A7" w:rsidP="000200B7">
            <w:pPr>
              <w:spacing w:after="0"/>
              <w:ind w:left="113" w:right="113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Количество экземпляров в печатном виде</w:t>
            </w:r>
          </w:p>
        </w:tc>
        <w:tc>
          <w:tcPr>
            <w:tcW w:w="850" w:type="dxa"/>
          </w:tcPr>
          <w:p w:rsidR="00D046A7" w:rsidRPr="000200B7" w:rsidRDefault="00D046A7" w:rsidP="000200B7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Количество экземпляров на 1 человека</w:t>
            </w:r>
          </w:p>
        </w:tc>
      </w:tr>
      <w:tr w:rsidR="00D046A7" w:rsidRPr="000200B7" w:rsidTr="007C3152">
        <w:trPr>
          <w:cantSplit/>
          <w:trHeight w:val="1035"/>
        </w:trPr>
        <w:tc>
          <w:tcPr>
            <w:tcW w:w="567" w:type="dxa"/>
            <w:vMerge w:val="restart"/>
          </w:tcPr>
          <w:p w:rsidR="00D046A7" w:rsidRPr="00100A85" w:rsidRDefault="00D046A7" w:rsidP="000200B7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0200B7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Б1.О.01 Методика и методология научного исследования</w:t>
            </w:r>
          </w:p>
        </w:tc>
        <w:tc>
          <w:tcPr>
            <w:tcW w:w="4111" w:type="dxa"/>
          </w:tcPr>
          <w:p w:rsidR="00D046A7" w:rsidRPr="00100A85" w:rsidRDefault="00D046A7" w:rsidP="000200B7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Методология научных исследований: учеб. пособие.А.Б. Пономарев, Э.А. Пикулева. 2014. Пермь: Изд-во Перм. нац. исслед. политехн. ун-та. 86 с.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0200B7">
            <w:pPr>
              <w:spacing w:after="0"/>
              <w:jc w:val="both"/>
              <w:rPr>
                <w:sz w:val="18"/>
                <w:szCs w:val="18"/>
              </w:rPr>
            </w:pPr>
            <w:hyperlink r:id="rId5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http://moodle.spsu.ru/course/view.php?id=3625</w:t>
              </w:r>
            </w:hyperlink>
          </w:p>
          <w:p w:rsidR="00D046A7" w:rsidRPr="000200B7" w:rsidRDefault="00D046A7" w:rsidP="000200B7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0200B7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0200B7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C3152">
        <w:trPr>
          <w:cantSplit/>
          <w:trHeight w:val="70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Методология и методы лингвистических исследований: Учебное пособие. Э.С. Ветрова.2019.Донецк: ДонНУ. 158с.</w:t>
            </w:r>
          </w:p>
        </w:tc>
        <w:tc>
          <w:tcPr>
            <w:tcW w:w="425" w:type="dxa"/>
            <w:vAlign w:val="center"/>
          </w:tcPr>
          <w:p w:rsidR="00D046A7" w:rsidRPr="000200B7" w:rsidRDefault="00D046A7" w:rsidP="007C315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6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http://moodle.spsu.ru/course/view.php?id=3625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C3152">
        <w:trPr>
          <w:cantSplit/>
          <w:trHeight w:val="891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Методология, метод, методика и технология научных исследований в лингвистике: учебное пособие.З.И. Комарова.2012.Екатеринбург: Изд-во УрФУ. 818с.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  <w:hyperlink r:id="rId7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http://moodle.spsu.ru/course/view.php?id=3625</w:t>
              </w:r>
            </w:hyperlink>
          </w:p>
          <w:p w:rsidR="00D046A7" w:rsidRPr="000200B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C3152">
        <w:trPr>
          <w:cantSplit/>
          <w:trHeight w:val="68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Наука как способ духовного освоения реальности. О.В. Колесова.2017.Нижний Новгород: Изд-во ННГУ. 222 с.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  <w:hyperlink r:id="rId8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http://moodle.spsu.ru/course/view.php?id=3625</w:t>
              </w:r>
            </w:hyperlink>
          </w:p>
          <w:p w:rsidR="00D046A7" w:rsidRPr="000200B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C3152">
        <w:trPr>
          <w:cantSplit/>
          <w:trHeight w:val="1052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Собрание сочинений. Т. 2: Теория литературы. Методология гуманитарных наук. Г.К. Косиков.2012.М.: Центр книги Рудомино. 696 с.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9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http://moodle.spsu.ru/course/view.php?id=3625</w:t>
              </w:r>
            </w:hyperlink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C3152">
        <w:trPr>
          <w:cantSplit/>
          <w:trHeight w:val="52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Методы исследования семантики слова.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И.А. Стернин.2013.Ярославль: «Истоки»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10" w:history="1">
              <w:r w:rsidRPr="00356BC6">
                <w:rPr>
                  <w:rStyle w:val="Hyperlink"/>
                  <w:sz w:val="18"/>
                  <w:szCs w:val="18"/>
                </w:rPr>
                <w:t>https://ppp.woelkli.com/s/ecGFE34t5FeWtdK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C3152">
        <w:trPr>
          <w:cantSplit/>
          <w:trHeight w:val="52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Когнитивная лингвистика.З.Д. Попова, И.А. Стернин.2017. Москва.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7C3152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11" w:history="1">
              <w:r w:rsidRPr="00356BC6">
                <w:rPr>
                  <w:rStyle w:val="Hyperlink"/>
                  <w:sz w:val="18"/>
                  <w:szCs w:val="18"/>
                  <w:lang w:val="en-US"/>
                </w:rPr>
                <w:t>http</w:t>
              </w:r>
              <w:r w:rsidRPr="007C3152">
                <w:rPr>
                  <w:rStyle w:val="Hyperlink"/>
                  <w:sz w:val="18"/>
                  <w:szCs w:val="18"/>
                </w:rPr>
                <w:t>://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moodle</w:t>
              </w:r>
              <w:r w:rsidRPr="007C3152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spsu</w:t>
              </w:r>
              <w:r w:rsidRPr="007C3152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  <w:r w:rsidRPr="007C3152">
                <w:rPr>
                  <w:rStyle w:val="Hyperlink"/>
                  <w:sz w:val="18"/>
                  <w:szCs w:val="18"/>
                </w:rPr>
                <w:t>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course</w:t>
              </w:r>
              <w:r w:rsidRPr="007C3152">
                <w:rPr>
                  <w:rStyle w:val="Hyperlink"/>
                  <w:sz w:val="18"/>
                  <w:szCs w:val="18"/>
                </w:rPr>
                <w:t>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view</w:t>
              </w:r>
              <w:r w:rsidRPr="007C3152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php</w:t>
              </w:r>
              <w:r w:rsidRPr="007C3152">
                <w:rPr>
                  <w:rStyle w:val="Hyperlink"/>
                  <w:sz w:val="18"/>
                  <w:szCs w:val="18"/>
                </w:rPr>
                <w:t>?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id</w:t>
              </w:r>
              <w:r w:rsidRPr="007C3152">
                <w:rPr>
                  <w:rStyle w:val="Hyperlink"/>
                  <w:sz w:val="18"/>
                  <w:szCs w:val="18"/>
                </w:rPr>
                <w:t>=2896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100A85">
        <w:trPr>
          <w:cantSplit/>
          <w:trHeight w:val="528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Б1.О.02 История и философия науки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История и философия науки: учебное пособие. Бучило Н.Ф., Исаев И.А.2019.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1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0,14</w:t>
            </w:r>
          </w:p>
        </w:tc>
      </w:tr>
      <w:tr w:rsidR="00D046A7" w:rsidRPr="000200B7" w:rsidTr="00100A85">
        <w:trPr>
          <w:cantSplit/>
          <w:trHeight w:val="52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История и философия науки: учебник.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Степин В.С.2017.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1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0,14</w:t>
            </w:r>
          </w:p>
        </w:tc>
      </w:tr>
      <w:tr w:rsidR="00D046A7" w:rsidRPr="000200B7" w:rsidTr="007C3152">
        <w:trPr>
          <w:cantSplit/>
          <w:trHeight w:val="536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История и философия науки: учебное пособие. Антюшин С.С.2016.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C3152">
        <w:trPr>
          <w:cantSplit/>
          <w:trHeight w:val="69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Методология синергетики в постнеклассической науке и в образовании.Буданов В.Г.2015.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C3152">
        <w:trPr>
          <w:cantSplit/>
          <w:trHeight w:val="53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Истооия и философия науки: Учебное пособие. Вальяно М.Б.2015.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100A85">
        <w:trPr>
          <w:cantSplit/>
          <w:trHeight w:val="52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Философия и история науки: Учебное пособие.Никифороф А.Л.2018.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1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0,14</w:t>
            </w:r>
          </w:p>
        </w:tc>
      </w:tr>
      <w:tr w:rsidR="00D046A7" w:rsidRPr="000200B7" w:rsidTr="007C3152">
        <w:trPr>
          <w:cantSplit/>
          <w:trHeight w:val="717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Б1.О.03 Основы профессиональной коммуникации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В.Ю.Дорошенко</w:t>
            </w:r>
            <w:r>
              <w:rPr>
                <w:sz w:val="20"/>
                <w:szCs w:val="20"/>
              </w:rPr>
              <w:t>, Л.</w:t>
            </w:r>
            <w:r w:rsidRPr="00100A85">
              <w:rPr>
                <w:sz w:val="20"/>
                <w:szCs w:val="20"/>
              </w:rPr>
              <w:t>И.Зотова, В.И.Лавриненкои др.Психология и этика делового общения.2012.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12" w:history="1">
              <w:r w:rsidRPr="00356BC6">
                <w:rPr>
                  <w:rStyle w:val="Hyperlink"/>
                  <w:sz w:val="18"/>
                  <w:szCs w:val="18"/>
                </w:rPr>
                <w:t>http://biblioclub.ru/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index</w:t>
              </w:r>
              <w:r w:rsidRPr="00356BC6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php</w:t>
              </w:r>
              <w:r w:rsidRPr="00356BC6">
                <w:rPr>
                  <w:rStyle w:val="Hyperlink"/>
                  <w:sz w:val="18"/>
                  <w:szCs w:val="18"/>
                </w:rPr>
                <w:t>?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page</w:t>
              </w:r>
              <w:r w:rsidRPr="00356BC6">
                <w:rPr>
                  <w:rStyle w:val="Hyperlink"/>
                  <w:sz w:val="18"/>
                  <w:szCs w:val="18"/>
                </w:rPr>
                <w:t>=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book</w:t>
              </w:r>
              <w:r w:rsidRPr="00356BC6">
                <w:rPr>
                  <w:rStyle w:val="Hyperlink"/>
                  <w:sz w:val="18"/>
                  <w:szCs w:val="18"/>
                </w:rPr>
                <w:t>&amp;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id</w:t>
              </w:r>
              <w:r w:rsidRPr="00356BC6">
                <w:rPr>
                  <w:rStyle w:val="Hyperlink"/>
                  <w:sz w:val="18"/>
                  <w:szCs w:val="18"/>
                </w:rPr>
                <w:t>=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l</w:t>
              </w:r>
            </w:hyperlink>
          </w:p>
          <w:p w:rsidR="00D046A7" w:rsidRPr="007C3152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4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0,57</w:t>
            </w:r>
          </w:p>
        </w:tc>
      </w:tr>
      <w:tr w:rsidR="00D046A7" w:rsidRPr="000200B7" w:rsidTr="007C3152">
        <w:trPr>
          <w:cantSplit/>
          <w:trHeight w:val="69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А.Г.Караяни, В.Л.Цветков.Психология общения и переговоров в экстремальных условиях.2012.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13" w:history="1">
              <w:r w:rsidRPr="00356BC6">
                <w:rPr>
                  <w:rStyle w:val="Hyperlink"/>
                  <w:sz w:val="18"/>
                  <w:szCs w:val="18"/>
                </w:rPr>
                <w:t>http://biblioclub.ru/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index</w:t>
              </w:r>
              <w:r w:rsidRPr="00356BC6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php</w:t>
              </w:r>
              <w:r w:rsidRPr="00356BC6">
                <w:rPr>
                  <w:rStyle w:val="Hyperlink"/>
                  <w:sz w:val="18"/>
                  <w:szCs w:val="18"/>
                </w:rPr>
                <w:t>?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page</w:t>
              </w:r>
              <w:r w:rsidRPr="00356BC6">
                <w:rPr>
                  <w:rStyle w:val="Hyperlink"/>
                  <w:sz w:val="18"/>
                  <w:szCs w:val="18"/>
                </w:rPr>
                <w:t>=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book</w:t>
              </w:r>
              <w:r w:rsidRPr="00356BC6">
                <w:rPr>
                  <w:rStyle w:val="Hyperlink"/>
                  <w:sz w:val="18"/>
                  <w:szCs w:val="18"/>
                </w:rPr>
                <w:t>&amp;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id</w:t>
              </w:r>
              <w:r w:rsidRPr="00356BC6">
                <w:rPr>
                  <w:rStyle w:val="Hyperlink"/>
                  <w:sz w:val="18"/>
                  <w:szCs w:val="18"/>
                </w:rPr>
                <w:t>=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l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AB29A2">
        <w:trPr>
          <w:cantSplit/>
          <w:trHeight w:val="64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И.И.Ам</w:t>
            </w:r>
            <w:r>
              <w:rPr>
                <w:sz w:val="20"/>
                <w:szCs w:val="20"/>
              </w:rPr>
              <w:t xml:space="preserve">инов. </w:t>
            </w:r>
            <w:r w:rsidRPr="00100A85">
              <w:rPr>
                <w:sz w:val="20"/>
                <w:szCs w:val="20"/>
              </w:rPr>
              <w:t>Психология делового общения.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2012.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  <w:hyperlink r:id="rId14" w:history="1">
              <w:r w:rsidRPr="00356BC6">
                <w:rPr>
                  <w:rStyle w:val="Hyperlink"/>
                  <w:sz w:val="18"/>
                  <w:szCs w:val="18"/>
                </w:rPr>
                <w:t>http://biblioclub.ru/index.php?page=book&amp;id=1l7115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 w:rsidRPr="000200B7">
              <w:rPr>
                <w:sz w:val="22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 w:rsidRPr="000200B7">
              <w:rPr>
                <w:sz w:val="22"/>
                <w:szCs w:val="18"/>
                <w:lang w:val="en-US"/>
              </w:rPr>
              <w:t>-</w:t>
            </w:r>
          </w:p>
        </w:tc>
      </w:tr>
      <w:tr w:rsidR="00D046A7" w:rsidRPr="000200B7" w:rsidTr="007C3152">
        <w:trPr>
          <w:cantSplit/>
          <w:trHeight w:val="706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О.И. Маховская.Коммуникативный опыт личности.2010.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AB29A2" w:rsidRDefault="00D046A7" w:rsidP="00AB29A2">
            <w:pPr>
              <w:spacing w:after="0"/>
              <w:rPr>
                <w:sz w:val="18"/>
                <w:szCs w:val="18"/>
              </w:rPr>
            </w:pPr>
            <w:hyperlink r:id="rId15" w:history="1">
              <w:r w:rsidRPr="00356BC6">
                <w:rPr>
                  <w:rStyle w:val="Hyperlink"/>
                  <w:sz w:val="18"/>
                  <w:szCs w:val="18"/>
                </w:rPr>
                <w:t>http://biblioclub.ru/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index</w:t>
              </w:r>
              <w:r w:rsidRPr="00356BC6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php</w:t>
              </w:r>
              <w:r w:rsidRPr="00356BC6">
                <w:rPr>
                  <w:rStyle w:val="Hyperlink"/>
                  <w:sz w:val="18"/>
                  <w:szCs w:val="18"/>
                </w:rPr>
                <w:t>?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page</w:t>
              </w:r>
              <w:r w:rsidRPr="00356BC6">
                <w:rPr>
                  <w:rStyle w:val="Hyperlink"/>
                  <w:sz w:val="18"/>
                  <w:szCs w:val="18"/>
                </w:rPr>
                <w:t>=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book</w:t>
              </w:r>
              <w:r w:rsidRPr="00356BC6">
                <w:rPr>
                  <w:rStyle w:val="Hyperlink"/>
                  <w:sz w:val="18"/>
                  <w:szCs w:val="18"/>
                </w:rPr>
                <w:t>&amp;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id</w:t>
              </w:r>
              <w:r w:rsidRPr="00356BC6">
                <w:rPr>
                  <w:rStyle w:val="Hyperlink"/>
                  <w:sz w:val="18"/>
                  <w:szCs w:val="18"/>
                </w:rPr>
                <w:t>=87638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C3152">
        <w:trPr>
          <w:cantSplit/>
          <w:trHeight w:val="76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Г.Г.Матюшин.Этика и психология делового общения.2009.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AB29A2">
            <w:pPr>
              <w:spacing w:after="0"/>
              <w:rPr>
                <w:sz w:val="18"/>
                <w:szCs w:val="18"/>
              </w:rPr>
            </w:pPr>
            <w:hyperlink r:id="rId16" w:history="1">
              <w:r w:rsidRPr="00356BC6">
                <w:rPr>
                  <w:rStyle w:val="Hyperlink"/>
                  <w:sz w:val="18"/>
                  <w:szCs w:val="18"/>
                </w:rPr>
                <w:t>http://biblioclub.ru/index.php?page=:book&amp;id=258685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AB29A2">
        <w:trPr>
          <w:cantSplit/>
          <w:trHeight w:val="646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А.Н. Занковский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Психология деловых отношений.2008.</w:t>
            </w:r>
          </w:p>
        </w:tc>
        <w:tc>
          <w:tcPr>
            <w:tcW w:w="425" w:type="dxa"/>
          </w:tcPr>
          <w:p w:rsidR="00D046A7" w:rsidRPr="000200B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AB29A2" w:rsidRDefault="00D046A7" w:rsidP="00AB29A2">
            <w:pPr>
              <w:spacing w:after="0"/>
              <w:rPr>
                <w:sz w:val="18"/>
                <w:szCs w:val="18"/>
              </w:rPr>
            </w:pPr>
            <w:hyperlink r:id="rId17" w:history="1">
              <w:r w:rsidRPr="00356BC6">
                <w:rPr>
                  <w:rStyle w:val="Hyperlink"/>
                  <w:sz w:val="18"/>
                  <w:szCs w:val="18"/>
                  <w:lang w:val="en-US"/>
                </w:rPr>
                <w:t>http</w:t>
              </w:r>
              <w:r w:rsidRPr="00AB29A2">
                <w:rPr>
                  <w:rStyle w:val="Hyperlink"/>
                  <w:sz w:val="18"/>
                  <w:szCs w:val="18"/>
                </w:rPr>
                <w:t>://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biblioclub</w:t>
              </w:r>
              <w:r w:rsidRPr="00AB29A2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  <w:r w:rsidRPr="00AB29A2">
                <w:rPr>
                  <w:rStyle w:val="Hyperlink"/>
                  <w:sz w:val="18"/>
                  <w:szCs w:val="18"/>
                </w:rPr>
                <w:t>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index</w:t>
              </w:r>
              <w:r w:rsidRPr="00AB29A2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php</w:t>
              </w:r>
              <w:r w:rsidRPr="00AB29A2">
                <w:rPr>
                  <w:rStyle w:val="Hyperlink"/>
                  <w:sz w:val="18"/>
                  <w:szCs w:val="18"/>
                </w:rPr>
                <w:t>?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page</w:t>
              </w:r>
              <w:r w:rsidRPr="00AB29A2">
                <w:rPr>
                  <w:rStyle w:val="Hyperlink"/>
                  <w:sz w:val="18"/>
                  <w:szCs w:val="18"/>
                </w:rPr>
                <w:t>=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book</w:t>
              </w:r>
              <w:r w:rsidRPr="00AB29A2">
                <w:rPr>
                  <w:rStyle w:val="Hyperlink"/>
                  <w:sz w:val="18"/>
                  <w:szCs w:val="18"/>
                </w:rPr>
                <w:t>&amp;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id</w:t>
              </w:r>
              <w:r w:rsidRPr="00AB29A2">
                <w:rPr>
                  <w:rStyle w:val="Hyperlink"/>
                  <w:sz w:val="18"/>
                  <w:szCs w:val="18"/>
                </w:rPr>
                <w:t>=90536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AB29A2">
        <w:trPr>
          <w:cantSplit/>
          <w:trHeight w:val="527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Б1.О.04 Лингводидактика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Гальскова Н.И.,Гез Н.И Лингводидактика и методика.2009.</w:t>
            </w:r>
          </w:p>
        </w:tc>
        <w:tc>
          <w:tcPr>
            <w:tcW w:w="425" w:type="dxa"/>
          </w:tcPr>
          <w:p w:rsidR="00D046A7" w:rsidRPr="000200B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  <w:hyperlink r:id="rId18" w:history="1">
              <w:r w:rsidRPr="00356BC6">
                <w:rPr>
                  <w:rStyle w:val="Hyperlink"/>
                  <w:sz w:val="18"/>
                  <w:szCs w:val="18"/>
                </w:rPr>
                <w:t>http://learnteachweb.ru/articles/galskova.pdf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AB29A2">
        <w:trPr>
          <w:cantSplit/>
          <w:trHeight w:val="113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Гальскова Н.И., Гез Н.И.  Теория обучения иностранным языкам: Лингводидактика и методика: Учеб. Пособие для студентов лингв. ун-тов и фак. ин. яз. высш.пед. учеб. заведений.2009.</w:t>
            </w:r>
          </w:p>
        </w:tc>
        <w:tc>
          <w:tcPr>
            <w:tcW w:w="425" w:type="dxa"/>
          </w:tcPr>
          <w:p w:rsidR="00D046A7" w:rsidRPr="000200B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  <w:hyperlink r:id="rId19" w:history="1">
              <w:r w:rsidRPr="00356BC6">
                <w:rPr>
                  <w:rStyle w:val="Hyperlink"/>
                  <w:sz w:val="18"/>
                  <w:szCs w:val="18"/>
                  <w:lang w:val="en-US"/>
                </w:rPr>
                <w:t>http</w:t>
              </w:r>
              <w:r w:rsidRPr="00356BC6">
                <w:rPr>
                  <w:rStyle w:val="Hyperlink"/>
                  <w:sz w:val="18"/>
                  <w:szCs w:val="18"/>
                </w:rPr>
                <w:t>://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learnteachweb</w:t>
              </w:r>
              <w:r w:rsidRPr="00356BC6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  <w:r w:rsidRPr="00356BC6">
                <w:rPr>
                  <w:rStyle w:val="Hyperlink"/>
                  <w:sz w:val="18"/>
                  <w:szCs w:val="18"/>
                </w:rPr>
                <w:t>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articles</w:t>
              </w:r>
              <w:r w:rsidRPr="00356BC6">
                <w:rPr>
                  <w:rStyle w:val="Hyperlink"/>
                  <w:sz w:val="18"/>
                  <w:szCs w:val="18"/>
                </w:rPr>
                <w:t>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galskova</w:t>
              </w:r>
              <w:r w:rsidRPr="00356BC6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pdf</w:t>
              </w:r>
            </w:hyperlink>
          </w:p>
          <w:p w:rsidR="00D046A7" w:rsidRPr="00AB29A2" w:rsidRDefault="00D046A7" w:rsidP="00AB29A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200B7">
        <w:trPr>
          <w:trHeight w:val="36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Панкрушев В.А.Лингводидактика. 2005.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11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1,57</w:t>
            </w:r>
          </w:p>
        </w:tc>
      </w:tr>
      <w:tr w:rsidR="00D046A7" w:rsidRPr="000200B7" w:rsidTr="008805CC">
        <w:trPr>
          <w:cantSplit/>
          <w:trHeight w:val="69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Литвинко Ф.М Методика преподавания русского языка в школе.2020.</w:t>
            </w:r>
          </w:p>
        </w:tc>
        <w:tc>
          <w:tcPr>
            <w:tcW w:w="42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hyperlink r:id="rId20" w:history="1">
              <w:r w:rsidRPr="00356BC6">
                <w:rPr>
                  <w:rStyle w:val="Hyperlink"/>
                  <w:sz w:val="18"/>
                  <w:szCs w:val="18"/>
                </w:rPr>
                <w:t>https://vshph.com/upload/inf/978-985-06-3299-9.pdf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8805CC">
        <w:trPr>
          <w:cantSplit/>
          <w:trHeight w:val="179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Щукин А.Н Обучение иностранным языкам. Теория и практика.  2007.</w:t>
            </w:r>
          </w:p>
        </w:tc>
        <w:tc>
          <w:tcPr>
            <w:tcW w:w="42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8805CC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hyperlink r:id="rId21" w:history="1">
              <w:r w:rsidRPr="00356BC6">
                <w:rPr>
                  <w:rStyle w:val="Hyperlink"/>
                  <w:sz w:val="18"/>
                  <w:szCs w:val="18"/>
                </w:rPr>
                <w:t>https://lehrerraum.wordpress.com/wp-content/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uploads</w:t>
              </w:r>
              <w:r w:rsidRPr="00356BC6">
                <w:rPr>
                  <w:rStyle w:val="Hyperlink"/>
                  <w:sz w:val="18"/>
                  <w:szCs w:val="18"/>
                </w:rPr>
                <w:t>/2011/</w:t>
              </w:r>
              <w:r w:rsidRPr="008805CC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</w:rPr>
                <w:t>4/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189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183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bad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</w:t>
              </w:r>
              <w:r w:rsidRPr="00356BC6">
                <w:rPr>
                  <w:rStyle w:val="Hyperlink"/>
                  <w:sz w:val="18"/>
                  <w:szCs w:val="18"/>
                </w:rPr>
                <w:t>8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bd</w:t>
              </w:r>
              <w:r w:rsidRPr="00356BC6">
                <w:rPr>
                  <w:rStyle w:val="Hyperlink"/>
                  <w:sz w:val="18"/>
                  <w:szCs w:val="18"/>
                </w:rPr>
                <w:t>_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182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</w:t>
              </w:r>
              <w:r w:rsidRPr="00356BC6">
                <w:rPr>
                  <w:rStyle w:val="Hyperlink"/>
                  <w:sz w:val="18"/>
                  <w:szCs w:val="18"/>
                </w:rPr>
                <w:t>5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bed</w:t>
              </w:r>
              <w:r w:rsidRPr="00356BC6">
                <w:rPr>
                  <w:rStyle w:val="Hyperlink"/>
                  <w:sz w:val="18"/>
                  <w:szCs w:val="18"/>
                </w:rPr>
                <w:t>180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</w:t>
              </w:r>
              <w:r w:rsidRPr="00356BC6">
                <w:rPr>
                  <w:rStyle w:val="Hyperlink"/>
                  <w:sz w:val="18"/>
                  <w:szCs w:val="18"/>
                </w:rPr>
                <w:t>8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18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f</w:t>
              </w:r>
              <w:r w:rsidRPr="00356BC6">
                <w:rPr>
                  <w:rStyle w:val="Hyperlink"/>
                  <w:sz w:val="18"/>
                  <w:szCs w:val="18"/>
                </w:rPr>
                <w:t>_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bfd</w:t>
              </w:r>
              <w:r w:rsidRPr="00356BC6">
                <w:rPr>
                  <w:rStyle w:val="Hyperlink"/>
                  <w:sz w:val="18"/>
                  <w:szCs w:val="18"/>
                </w:rPr>
                <w:t>180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bad</w:t>
              </w:r>
              <w:r w:rsidRPr="00356BC6">
                <w:rPr>
                  <w:rStyle w:val="Hyperlink"/>
                  <w:sz w:val="18"/>
                  <w:szCs w:val="18"/>
                </w:rPr>
                <w:t>182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</w:t>
              </w:r>
              <w:r w:rsidRPr="00356BC6">
                <w:rPr>
                  <w:rStyle w:val="Hyperlink"/>
                  <w:sz w:val="18"/>
                  <w:szCs w:val="18"/>
                </w:rPr>
                <w:t>8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bad</w:t>
              </w:r>
              <w:r w:rsidRPr="00356BC6">
                <w:rPr>
                  <w:rStyle w:val="Hyperlink"/>
                  <w:sz w:val="18"/>
                  <w:szCs w:val="18"/>
                </w:rPr>
                <w:t>0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</w:t>
              </w:r>
              <w:r w:rsidRPr="00356BC6">
                <w:rPr>
                  <w:rStyle w:val="Hyperlink"/>
                  <w:sz w:val="18"/>
                  <w:szCs w:val="18"/>
                </w:rPr>
                <w:t>0.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8805CC">
        <w:trPr>
          <w:cantSplit/>
          <w:trHeight w:val="106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Пассов Е.И.Основы коммуникативной теории и технологии иноязычного образования.2010.</w:t>
            </w:r>
          </w:p>
        </w:tc>
        <w:tc>
          <w:tcPr>
            <w:tcW w:w="42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hyperlink r:id="rId22" w:history="1">
              <w:r w:rsidRPr="00356BC6">
                <w:rPr>
                  <w:rStyle w:val="Hyperlink"/>
                  <w:sz w:val="18"/>
                  <w:szCs w:val="18"/>
                </w:rPr>
                <w:t>https://www.rki.msu.ru/source/Biblioteka%20slush/RKI%20deti/osnovy_kommunikativnoi_teorii.pdf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8805CC">
        <w:trPr>
          <w:cantSplit/>
          <w:trHeight w:val="70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Леонтьев А.А.Психология общения.1997.</w:t>
            </w:r>
          </w:p>
        </w:tc>
        <w:tc>
          <w:tcPr>
            <w:tcW w:w="42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hyperlink r:id="rId23" w:history="1">
              <w:r w:rsidRPr="00356BC6">
                <w:rPr>
                  <w:rStyle w:val="Hyperlink"/>
                  <w:sz w:val="18"/>
                  <w:szCs w:val="18"/>
                </w:rPr>
                <w:t>http://www.law.vsu.ru/structure/criminalistics/books/leontyev_psy.pdf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8805CC">
        <w:trPr>
          <w:cantSplit/>
          <w:trHeight w:val="16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Караулов Ю.Н.Русский язык и языковая личность. 2010.</w:t>
            </w:r>
          </w:p>
        </w:tc>
        <w:tc>
          <w:tcPr>
            <w:tcW w:w="42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hyperlink r:id="rId24" w:history="1">
              <w:r w:rsidRPr="00356BC6">
                <w:rPr>
                  <w:rStyle w:val="Hyperlink"/>
                  <w:sz w:val="18"/>
                  <w:szCs w:val="18"/>
                </w:rPr>
                <w:t>https://rusexpert.ru/public/knigi/8.KaraulovJazLichn2010.pdf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8805CC">
        <w:trPr>
          <w:cantSplit/>
          <w:trHeight w:val="840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Горлова Н.А.  Тенденции развития методики обучения. 2010.</w:t>
            </w:r>
          </w:p>
        </w:tc>
        <w:tc>
          <w:tcPr>
            <w:tcW w:w="42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8805CC">
            <w:pPr>
              <w:spacing w:after="0"/>
              <w:jc w:val="both"/>
              <w:rPr>
                <w:sz w:val="18"/>
                <w:szCs w:val="18"/>
              </w:rPr>
            </w:pPr>
            <w:hyperlink r:id="rId25" w:history="1">
              <w:r w:rsidRPr="00356BC6">
                <w:rPr>
                  <w:rStyle w:val="Hyperlink"/>
                  <w:sz w:val="18"/>
                  <w:szCs w:val="18"/>
                </w:rPr>
                <w:t>https://academia-moscow.ru/ftp_share/_books/fragments/fragment_22869.pdf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200B7">
        <w:trPr>
          <w:trHeight w:val="367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Б1.О.05 Стилистика русского языка в функциональном аспекте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Литвин О.В., Романенко В.А., Скомаровская А.А.Искусство ораторской речи.2019.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D40DCB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13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1,86</w:t>
            </w:r>
          </w:p>
        </w:tc>
      </w:tr>
      <w:tr w:rsidR="00D046A7" w:rsidRPr="000200B7" w:rsidTr="000200B7">
        <w:trPr>
          <w:trHeight w:val="367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Кривошапова Н.В., Романенко В.А. Стилистика русского языка.2015.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831499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</w:rPr>
              <w:t>44</w:t>
            </w:r>
          </w:p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6,29</w:t>
            </w:r>
          </w:p>
        </w:tc>
      </w:tr>
      <w:tr w:rsidR="00D046A7" w:rsidRPr="000200B7" w:rsidTr="000200B7">
        <w:trPr>
          <w:trHeight w:val="367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Луговская Е.Г., Романенко В.А. Осн</w:t>
            </w:r>
            <w:r>
              <w:rPr>
                <w:sz w:val="20"/>
                <w:szCs w:val="20"/>
              </w:rPr>
              <w:t xml:space="preserve">овы речевой коммуникации. </w:t>
            </w:r>
            <w:r w:rsidRPr="00100A85">
              <w:rPr>
                <w:sz w:val="20"/>
                <w:szCs w:val="20"/>
              </w:rPr>
              <w:t>2017.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831499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</w:rPr>
              <w:t xml:space="preserve">18 </w:t>
            </w:r>
          </w:p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2,57</w:t>
            </w:r>
          </w:p>
        </w:tc>
      </w:tr>
      <w:tr w:rsidR="00D046A7" w:rsidRPr="000200B7" w:rsidTr="000200B7">
        <w:trPr>
          <w:trHeight w:val="36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Романенко В.А., Скомаровская А.А. Манипулятивная риторика.2019.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22"/>
              </w:rPr>
              <w:t>10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1,43</w:t>
            </w:r>
          </w:p>
        </w:tc>
      </w:tr>
      <w:tr w:rsidR="00D046A7" w:rsidRPr="000200B7" w:rsidTr="004B35F4">
        <w:trPr>
          <w:cantSplit/>
          <w:trHeight w:val="6618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Б1.О.06 Лингвистическая герменевтика</w:t>
            </w:r>
          </w:p>
        </w:tc>
        <w:tc>
          <w:tcPr>
            <w:tcW w:w="4111" w:type="dxa"/>
          </w:tcPr>
          <w:p w:rsidR="00D046A7" w:rsidRPr="00774EDC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774EDC">
              <w:rPr>
                <w:sz w:val="20"/>
                <w:szCs w:val="20"/>
              </w:rPr>
              <w:t>Богин, Г. Филологическая герменевтика / Г. Богин. – Калинин : Калиниский гос. ун-т, 1982. – 48 с. </w:t>
            </w:r>
          </w:p>
          <w:p w:rsidR="00D046A7" w:rsidRPr="00774EDC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774EDC">
              <w:rPr>
                <w:sz w:val="20"/>
                <w:szCs w:val="20"/>
              </w:rPr>
              <w:t>Шатунова Т.М. ГЕРМЕНЕВТИКА. Учебное пособие. – Казань: Изд-во Казан. унта, 2020. 132</w:t>
            </w:r>
            <w:r>
              <w:rPr>
                <w:sz w:val="20"/>
                <w:szCs w:val="20"/>
              </w:rPr>
              <w:t xml:space="preserve"> с</w:t>
            </w:r>
            <w:r w:rsidRPr="00774EDC">
              <w:rPr>
                <w:sz w:val="20"/>
                <w:szCs w:val="20"/>
              </w:rPr>
              <w:t xml:space="preserve"> .  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774EDC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774EDC">
              <w:rPr>
                <w:sz w:val="20"/>
                <w:szCs w:val="20"/>
              </w:rPr>
              <w:t>Тисельтон Э. Герменевтика. Пер. с англ. - Черкассы: Коллоквиум, 2011. - 430 стр. 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774EDC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774EDC">
              <w:rPr>
                <w:sz w:val="20"/>
                <w:szCs w:val="20"/>
              </w:rPr>
              <w:t xml:space="preserve">Шульга Е. Н. Когнитивная герменевтика. М.: 2002. 235 с.  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774EDC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774EDC">
              <w:rPr>
                <w:sz w:val="20"/>
                <w:szCs w:val="20"/>
              </w:rPr>
              <w:t xml:space="preserve">Соболева М.Е. Философская герменевтика: понятия и позиции. - М.: Академический проект; Гаудеамус, 2014. - 153 с.  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D40DCB" w:rsidRDefault="00D046A7" w:rsidP="004B35F4">
            <w:pPr>
              <w:spacing w:after="0"/>
              <w:jc w:val="both"/>
              <w:rPr>
                <w:sz w:val="20"/>
                <w:szCs w:val="20"/>
              </w:rPr>
            </w:pPr>
            <w:r w:rsidRPr="00774EDC">
              <w:rPr>
                <w:sz w:val="20"/>
                <w:szCs w:val="20"/>
              </w:rPr>
              <w:t xml:space="preserve">Луговская Е.Г. Герменевтика транскультурной коммуникации: монография. - М.: НИЦ МИСИ, 2021. - 150 с. ISBN 978-5-93856-354-4  </w:t>
            </w:r>
          </w:p>
        </w:tc>
        <w:tc>
          <w:tcPr>
            <w:tcW w:w="42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hyperlink r:id="rId26" w:tgtFrame="_blank" w:history="1">
              <w:r w:rsidRPr="00774EDC">
                <w:rPr>
                  <w:rStyle w:val="Hyperlink"/>
                  <w:sz w:val="20"/>
                  <w:szCs w:val="20"/>
                </w:rPr>
                <w:t>library.lgaki.info:404/2019/Богин_</w:t>
              </w:r>
            </w:hyperlink>
            <w:r w:rsidRPr="00774EDC">
              <w:rPr>
                <w:sz w:val="20"/>
                <w:szCs w:val="20"/>
              </w:rPr>
              <w:t>Герменевтика.pdf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hyperlink r:id="rId27" w:history="1">
              <w:r w:rsidRPr="00356BC6">
                <w:rPr>
                  <w:rStyle w:val="Hyperlink"/>
                  <w:sz w:val="20"/>
                  <w:szCs w:val="20"/>
                </w:rPr>
                <w:t>https://kpfu.ru/staff_files/F1402502899/Shatunova_Germenevtika_uch_posobie.pdf</w:t>
              </w:r>
            </w:hyperlink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hyperlink r:id="rId28" w:tgtFrame="_blank" w:history="1">
              <w:r w:rsidRPr="00774EDC">
                <w:rPr>
                  <w:rStyle w:val="Hyperlink"/>
                  <w:sz w:val="20"/>
                  <w:szCs w:val="20"/>
                </w:rPr>
                <w:t>kyiv-heritage-guide.com/sites/default/files/</w:t>
              </w:r>
            </w:hyperlink>
            <w:r w:rsidRPr="00774EDC">
              <w:rPr>
                <w:sz w:val="20"/>
                <w:szCs w:val="20"/>
              </w:rPr>
              <w:t>ТИСЕЛЬТОН%20%20Герменевтика%202011%20уч%20430с.pdf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hyperlink r:id="rId29" w:history="1">
              <w:r w:rsidRPr="00774EDC">
                <w:rPr>
                  <w:rStyle w:val="Hyperlink"/>
                  <w:sz w:val="20"/>
                  <w:szCs w:val="20"/>
                </w:rPr>
                <w:t>https://iphras.ru/uplfile/root/biblio/2002/Shulga_Kogn_herm_1.pdf</w:t>
              </w:r>
            </w:hyperlink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hyperlink r:id="rId30" w:history="1">
              <w:r w:rsidRPr="00774EDC">
                <w:rPr>
                  <w:rStyle w:val="Hyperlink"/>
                  <w:sz w:val="20"/>
                  <w:szCs w:val="20"/>
                </w:rPr>
                <w:t>https://www.academia.edu/39601814/Философская_герменевтика_понятия_и_позиции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31" w:history="1">
              <w:r w:rsidRPr="00356BC6">
                <w:rPr>
                  <w:rStyle w:val="Hyperlink"/>
                  <w:sz w:val="20"/>
                  <w:szCs w:val="20"/>
                </w:rPr>
                <w:t>https://lingualismconference.wordpress.com/wpcontent/uploads/2024/10/germen_transcultural_com_lugowska.pdf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</w:tr>
      <w:tr w:rsidR="00D046A7" w:rsidRPr="000200B7" w:rsidTr="004B35F4">
        <w:trPr>
          <w:cantSplit/>
          <w:trHeight w:val="385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Б1.О.ДВ.01.01 Иностранный язык в сфере профессиональной деятельности (английский)</w:t>
            </w:r>
          </w:p>
        </w:tc>
        <w:tc>
          <w:tcPr>
            <w:tcW w:w="4111" w:type="dxa"/>
          </w:tcPr>
          <w:p w:rsidR="00D046A7" w:rsidRPr="00D40DCB" w:rsidRDefault="00D046A7" w:rsidP="007C3152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100A85">
              <w:rPr>
                <w:sz w:val="20"/>
                <w:szCs w:val="20"/>
              </w:rPr>
              <w:t>ГригорьеваВ</w:t>
            </w:r>
            <w:r w:rsidRPr="00100A85">
              <w:rPr>
                <w:sz w:val="20"/>
                <w:szCs w:val="20"/>
                <w:lang w:val="en-US"/>
              </w:rPr>
              <w:t>.</w:t>
            </w:r>
            <w:r w:rsidRPr="00100A85">
              <w:rPr>
                <w:sz w:val="20"/>
                <w:szCs w:val="20"/>
              </w:rPr>
              <w:t>А</w:t>
            </w:r>
            <w:r w:rsidRPr="00100A85">
              <w:rPr>
                <w:sz w:val="20"/>
                <w:szCs w:val="20"/>
                <w:lang w:val="en-US"/>
              </w:rPr>
              <w:t>.English for Programmer</w:t>
            </w:r>
            <w:r w:rsidRPr="00D40DCB">
              <w:rPr>
                <w:sz w:val="20"/>
                <w:szCs w:val="20"/>
                <w:lang w:val="en-US"/>
              </w:rPr>
              <w:t xml:space="preserve"> 2013.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32" w:history="1">
              <w:r w:rsidRPr="00356BC6">
                <w:rPr>
                  <w:rStyle w:val="Hyperlink"/>
                  <w:sz w:val="18"/>
                  <w:szCs w:val="14"/>
                </w:rPr>
                <w:t>http://spsu.ru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33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Голицынский Ю.Б.Грамматика, Сборник упражнений</w:t>
            </w:r>
            <w:r>
              <w:rPr>
                <w:sz w:val="20"/>
                <w:szCs w:val="20"/>
              </w:rPr>
              <w:t xml:space="preserve">. </w:t>
            </w:r>
            <w:r w:rsidRPr="00D40DCB">
              <w:rPr>
                <w:sz w:val="20"/>
                <w:szCs w:val="20"/>
              </w:rPr>
              <w:t>2011</w:t>
            </w:r>
            <w:r w:rsidRPr="00100A85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33" w:history="1">
              <w:r w:rsidRPr="00356BC6">
                <w:rPr>
                  <w:rStyle w:val="Hyperlink"/>
                  <w:sz w:val="18"/>
                  <w:szCs w:val="14"/>
                </w:rPr>
                <w:t>https://nashol.com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13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О.А.Прохорова, Н.В. Немчинова, С.Г. Селихова.Английский для филологов (уровень магистратуры): учебно-методическое пособие / Сиб. федер. ун-т, Ин-т филологии и яз. Коммуникации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2021.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34" w:history="1">
              <w:r w:rsidRPr="00356BC6">
                <w:rPr>
                  <w:rStyle w:val="Hyperlink"/>
                  <w:sz w:val="18"/>
                  <w:szCs w:val="14"/>
                  <w:lang w:val="en-US"/>
                </w:rPr>
                <w:t>https</w:t>
              </w:r>
              <w:r w:rsidRPr="00356BC6">
                <w:rPr>
                  <w:rStyle w:val="Hyperlink"/>
                  <w:sz w:val="18"/>
                  <w:szCs w:val="14"/>
                </w:rPr>
                <w:t>://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bik</w:t>
              </w:r>
              <w:r w:rsidRPr="00356BC6">
                <w:rPr>
                  <w:rStyle w:val="Hyperlink"/>
                  <w:sz w:val="18"/>
                  <w:szCs w:val="14"/>
                </w:rPr>
                <w:t>.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sfukras</w:t>
              </w:r>
              <w:r w:rsidRPr="00356BC6">
                <w:rPr>
                  <w:rStyle w:val="Hyperlink"/>
                  <w:sz w:val="18"/>
                  <w:szCs w:val="14"/>
                </w:rPr>
                <w:t>.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ru</w:t>
              </w:r>
              <w:r w:rsidRPr="00356BC6">
                <w:rPr>
                  <w:rStyle w:val="Hyperlink"/>
                  <w:sz w:val="18"/>
                  <w:szCs w:val="14"/>
                </w:rPr>
                <w:t>/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shop</w:t>
              </w:r>
              <w:r w:rsidRPr="00356BC6">
                <w:rPr>
                  <w:rStyle w:val="Hyperlink"/>
                  <w:sz w:val="18"/>
                  <w:szCs w:val="14"/>
                </w:rPr>
                <w:t>/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publication</w:t>
              </w:r>
              <w:r w:rsidRPr="00356BC6">
                <w:rPr>
                  <w:rStyle w:val="Hyperlink"/>
                  <w:sz w:val="18"/>
                  <w:szCs w:val="14"/>
                </w:rPr>
                <w:t>?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id</w:t>
              </w:r>
              <w:r w:rsidRPr="00356BC6">
                <w:rPr>
                  <w:rStyle w:val="Hyperlink"/>
                  <w:sz w:val="18"/>
                  <w:szCs w:val="14"/>
                </w:rPr>
                <w:t>=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BOOKl</w:t>
              </w:r>
              <w:r w:rsidRPr="00356BC6">
                <w:rPr>
                  <w:rStyle w:val="Hyperlink"/>
                  <w:sz w:val="18"/>
                  <w:szCs w:val="14"/>
                </w:rPr>
                <w:t>811.111%2807%29/%D0%90%20647-094679720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2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Коваленко И.Ю.Английский язык для инженеров, English forEngineers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2015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35" w:history="1">
              <w:r w:rsidRPr="00356BC6">
                <w:rPr>
                  <w:rStyle w:val="Hyperlink"/>
                  <w:sz w:val="18"/>
                  <w:szCs w:val="14"/>
                </w:rPr>
                <w:t>https://nashol.com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3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Ремесло технического переводчика Климзо Б.Н. 2011.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36" w:history="1">
              <w:r w:rsidRPr="00356BC6">
                <w:rPr>
                  <w:rStyle w:val="Hyperlink"/>
                  <w:sz w:val="18"/>
                  <w:szCs w:val="14"/>
                </w:rPr>
                <w:t>http://nsc.ru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2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СмирноваТ</w:t>
            </w:r>
            <w:r w:rsidRPr="00B05736">
              <w:rPr>
                <w:sz w:val="20"/>
                <w:szCs w:val="20"/>
                <w:lang w:val="en-US"/>
              </w:rPr>
              <w:t>.</w:t>
            </w:r>
            <w:r w:rsidRPr="00100A85">
              <w:rPr>
                <w:sz w:val="20"/>
                <w:szCs w:val="20"/>
              </w:rPr>
              <w:t>В</w:t>
            </w:r>
            <w:r w:rsidRPr="00B05736">
              <w:rPr>
                <w:sz w:val="20"/>
                <w:szCs w:val="20"/>
                <w:lang w:val="en-US"/>
              </w:rPr>
              <w:t xml:space="preserve">. </w:t>
            </w:r>
            <w:r w:rsidRPr="00100A85">
              <w:rPr>
                <w:sz w:val="20"/>
                <w:szCs w:val="20"/>
                <w:lang w:val="en-US"/>
              </w:rPr>
              <w:t>EnglishforComputerScienceStudents</w:t>
            </w:r>
            <w:r w:rsidRPr="00B05736">
              <w:rPr>
                <w:sz w:val="20"/>
                <w:szCs w:val="20"/>
                <w:lang w:val="en-US"/>
              </w:rPr>
              <w:t xml:space="preserve">. </w:t>
            </w:r>
            <w:r w:rsidRPr="00100A85">
              <w:rPr>
                <w:sz w:val="20"/>
                <w:szCs w:val="20"/>
              </w:rPr>
              <w:t>2012.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37" w:history="1">
              <w:r w:rsidRPr="00356BC6">
                <w:rPr>
                  <w:rStyle w:val="Hyperlink"/>
                  <w:sz w:val="18"/>
                  <w:szCs w:val="18"/>
                </w:rPr>
                <w:t>https://pdfdrive.com</w:t>
              </w:r>
            </w:hyperlink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23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Коваленко А.Я.Общий курс научно-технического перевода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 xml:space="preserve">2004 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38" w:history="1">
              <w:r w:rsidRPr="00863C8F">
                <w:rPr>
                  <w:rStyle w:val="Hyperlink"/>
                  <w:sz w:val="18"/>
                  <w:szCs w:val="18"/>
                  <w:lang w:val="en-US"/>
                </w:rPr>
                <w:t>http</w:t>
              </w:r>
              <w:r w:rsidRPr="00863C8F">
                <w:rPr>
                  <w:rStyle w:val="Hyperlink"/>
                  <w:sz w:val="18"/>
                  <w:szCs w:val="18"/>
                </w:rPr>
                <w:t>://</w:t>
              </w:r>
              <w:r w:rsidRPr="00863C8F">
                <w:rPr>
                  <w:rStyle w:val="Hyperlink"/>
                  <w:sz w:val="18"/>
                  <w:szCs w:val="18"/>
                  <w:lang w:val="en-US"/>
                </w:rPr>
                <w:t>www</w:t>
              </w:r>
              <w:r w:rsidRPr="00863C8F">
                <w:rPr>
                  <w:rStyle w:val="Hyperlink"/>
                  <w:sz w:val="18"/>
                  <w:szCs w:val="18"/>
                </w:rPr>
                <w:t>.</w:t>
              </w:r>
              <w:r w:rsidRPr="00863C8F">
                <w:rPr>
                  <w:rStyle w:val="Hyperlink"/>
                  <w:sz w:val="18"/>
                  <w:szCs w:val="18"/>
                  <w:lang w:val="en-US"/>
                </w:rPr>
                <w:t>tnu</w:t>
              </w:r>
              <w:r w:rsidRPr="00863C8F">
                <w:rPr>
                  <w:rStyle w:val="Hyperlink"/>
                  <w:sz w:val="18"/>
                  <w:szCs w:val="18"/>
                </w:rPr>
                <w:t>.</w:t>
              </w:r>
              <w:r w:rsidRPr="00863C8F">
                <w:rPr>
                  <w:rStyle w:val="Hyperlink"/>
                  <w:sz w:val="18"/>
                  <w:szCs w:val="18"/>
                  <w:lang w:val="en-US"/>
                </w:rPr>
                <w:t>in</w:t>
              </w:r>
              <w:r w:rsidRPr="00863C8F">
                <w:rPr>
                  <w:rStyle w:val="Hyperlink"/>
                  <w:sz w:val="18"/>
                  <w:szCs w:val="18"/>
                </w:rPr>
                <w:t>.</w:t>
              </w:r>
              <w:r w:rsidRPr="00863C8F">
                <w:rPr>
                  <w:rStyle w:val="Hyperlink"/>
                  <w:sz w:val="18"/>
                  <w:szCs w:val="18"/>
                  <w:lang w:val="en-US"/>
                </w:rPr>
                <w:t>ua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 w:rsidRPr="000200B7">
              <w:rPr>
                <w:sz w:val="22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 w:rsidRPr="000200B7">
              <w:rPr>
                <w:sz w:val="22"/>
                <w:szCs w:val="18"/>
                <w:lang w:val="en-US"/>
              </w:rPr>
              <w:t>-</w:t>
            </w:r>
          </w:p>
        </w:tc>
      </w:tr>
      <w:tr w:rsidR="00D046A7" w:rsidRPr="000200B7" w:rsidTr="004B35F4">
        <w:trPr>
          <w:cantSplit/>
          <w:trHeight w:val="531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Кубарьков Г.Л.Английский язык без проблем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39" w:history="1">
              <w:r w:rsidRPr="00356BC6">
                <w:rPr>
                  <w:rStyle w:val="Hyperlink"/>
                  <w:sz w:val="18"/>
                  <w:szCs w:val="14"/>
                </w:rPr>
                <w:t>https://nashol.com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19209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19209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360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Ке</w:t>
            </w:r>
            <w:r w:rsidRPr="00100A85">
              <w:rPr>
                <w:sz w:val="20"/>
                <w:szCs w:val="20"/>
                <w:lang w:val="en-US"/>
              </w:rPr>
              <w:t>nn</w:t>
            </w:r>
            <w:r w:rsidRPr="00100A85">
              <w:rPr>
                <w:sz w:val="20"/>
                <w:szCs w:val="20"/>
              </w:rPr>
              <w:t>а</w:t>
            </w:r>
            <w:r w:rsidRPr="00100A85">
              <w:rPr>
                <w:sz w:val="20"/>
                <w:szCs w:val="20"/>
                <w:lang w:val="en-US"/>
              </w:rPr>
              <w:t>Bourke</w:t>
            </w:r>
            <w:r w:rsidRPr="00B05736">
              <w:rPr>
                <w:sz w:val="20"/>
                <w:szCs w:val="20"/>
                <w:lang w:val="en-US"/>
              </w:rPr>
              <w:t xml:space="preserve">. </w:t>
            </w:r>
            <w:r w:rsidRPr="00100A85">
              <w:rPr>
                <w:sz w:val="20"/>
                <w:szCs w:val="20"/>
                <w:lang w:val="en-US"/>
              </w:rPr>
              <w:t>EnglishVerbsandTenses</w:t>
            </w:r>
            <w:r w:rsidRPr="00B05736">
              <w:rPr>
                <w:sz w:val="20"/>
                <w:szCs w:val="20"/>
                <w:lang w:val="en-US"/>
              </w:rPr>
              <w:t xml:space="preserve">. </w:t>
            </w:r>
            <w:r w:rsidRPr="00192097">
              <w:rPr>
                <w:sz w:val="20"/>
                <w:szCs w:val="20"/>
              </w:rPr>
              <w:t xml:space="preserve">2003 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19209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hyperlink r:id="rId40" w:history="1">
              <w:r w:rsidRPr="00356BC6">
                <w:rPr>
                  <w:rStyle w:val="Hyperlink"/>
                  <w:sz w:val="18"/>
                  <w:szCs w:val="18"/>
                  <w:lang w:val="en-US"/>
                </w:rPr>
                <w:t>http</w:t>
              </w:r>
              <w:r w:rsidRPr="00356BC6">
                <w:rPr>
                  <w:rStyle w:val="Hyperlink"/>
                  <w:sz w:val="18"/>
                  <w:szCs w:val="18"/>
                </w:rPr>
                <w:t>://е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n</w:t>
              </w:r>
              <w:r w:rsidRPr="00356BC6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bookfi</w:t>
              </w:r>
              <w:r w:rsidRPr="00356BC6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net</w:t>
              </w:r>
              <w:r w:rsidRPr="00356BC6">
                <w:rPr>
                  <w:rStyle w:val="Hyperlink"/>
                  <w:sz w:val="18"/>
                  <w:szCs w:val="18"/>
                </w:rPr>
                <w:t>/</w:t>
              </w:r>
            </w:hyperlink>
          </w:p>
        </w:tc>
        <w:tc>
          <w:tcPr>
            <w:tcW w:w="1134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19209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192097">
              <w:rPr>
                <w:sz w:val="22"/>
                <w:szCs w:val="18"/>
              </w:rPr>
              <w:t>-</w:t>
            </w:r>
          </w:p>
        </w:tc>
      </w:tr>
      <w:tr w:rsidR="00D046A7" w:rsidRPr="00192097" w:rsidTr="004B35F4">
        <w:trPr>
          <w:cantSplit/>
          <w:trHeight w:val="341"/>
        </w:trPr>
        <w:tc>
          <w:tcPr>
            <w:tcW w:w="567" w:type="dxa"/>
            <w:vMerge/>
          </w:tcPr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B05736" w:rsidRDefault="00D046A7" w:rsidP="007C3152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100A85">
              <w:rPr>
                <w:sz w:val="20"/>
                <w:szCs w:val="20"/>
                <w:lang w:val="en-US"/>
              </w:rPr>
              <w:t>KeithBoeckner</w:t>
            </w:r>
            <w:r w:rsidRPr="00192097">
              <w:rPr>
                <w:sz w:val="20"/>
                <w:szCs w:val="20"/>
                <w:lang w:val="en-US"/>
              </w:rPr>
              <w:t>.</w:t>
            </w:r>
            <w:r w:rsidRPr="00100A85">
              <w:rPr>
                <w:sz w:val="20"/>
                <w:szCs w:val="20"/>
                <w:lang w:val="en-US"/>
              </w:rPr>
              <w:t>OxfordEnglishforComputing</w:t>
            </w:r>
            <w:r w:rsidRPr="00B05736">
              <w:rPr>
                <w:sz w:val="20"/>
                <w:szCs w:val="20"/>
                <w:lang w:val="en-US"/>
              </w:rPr>
              <w:t>.</w:t>
            </w:r>
          </w:p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D046A7" w:rsidRPr="00192097" w:rsidRDefault="00D046A7" w:rsidP="004B35F4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192097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1985" w:type="dxa"/>
          </w:tcPr>
          <w:p w:rsidR="00D046A7" w:rsidRPr="0097439B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  <w:lang w:val="en-US"/>
              </w:rPr>
              <w:t>rutracker</w:t>
            </w:r>
            <w:r w:rsidRPr="00192097">
              <w:rPr>
                <w:sz w:val="18"/>
                <w:szCs w:val="18"/>
                <w:lang w:val="en-US"/>
              </w:rPr>
              <w:t>.</w:t>
            </w:r>
            <w:r w:rsidRPr="000200B7">
              <w:rPr>
                <w:sz w:val="18"/>
                <w:szCs w:val="18"/>
                <w:lang w:val="en-US"/>
              </w:rPr>
              <w:t>org</w:t>
            </w:r>
            <w:r w:rsidRPr="00192097">
              <w:rPr>
                <w:sz w:val="18"/>
                <w:szCs w:val="18"/>
                <w:lang w:val="en-US"/>
              </w:rPr>
              <w:t>/</w:t>
            </w:r>
            <w:r w:rsidRPr="000200B7">
              <w:rPr>
                <w:sz w:val="18"/>
                <w:szCs w:val="18"/>
                <w:lang w:val="en-US"/>
              </w:rPr>
              <w:t>forum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 w:rsidRPr="000200B7">
              <w:rPr>
                <w:sz w:val="22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 w:rsidRPr="000200B7">
              <w:rPr>
                <w:sz w:val="22"/>
                <w:szCs w:val="18"/>
                <w:lang w:val="en-US"/>
              </w:rPr>
              <w:t>-</w:t>
            </w:r>
          </w:p>
        </w:tc>
      </w:tr>
      <w:tr w:rsidR="00D046A7" w:rsidRPr="00192097" w:rsidTr="00192097">
        <w:trPr>
          <w:cantSplit/>
          <w:trHeight w:val="41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100A85">
              <w:rPr>
                <w:sz w:val="20"/>
                <w:szCs w:val="20"/>
                <w:lang w:val="en-US"/>
              </w:rPr>
              <w:t>Кистол Л.П. Operating the Computer</w:t>
            </w:r>
            <w:r w:rsidRPr="00192097">
              <w:rPr>
                <w:sz w:val="20"/>
                <w:szCs w:val="20"/>
                <w:lang w:val="en-US"/>
              </w:rPr>
              <w:t xml:space="preserve">. </w:t>
            </w:r>
            <w:r w:rsidRPr="00100A85">
              <w:rPr>
                <w:sz w:val="20"/>
                <w:szCs w:val="20"/>
                <w:lang w:val="en-US"/>
              </w:rPr>
              <w:t xml:space="preserve">2007 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0200B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  <w:lang w:val="en-US"/>
              </w:rPr>
            </w:pPr>
            <w:r w:rsidRPr="000200B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 w:rsidRPr="00192097">
              <w:rPr>
                <w:sz w:val="22"/>
                <w:szCs w:val="18"/>
                <w:lang w:val="en-US"/>
              </w:rPr>
              <w:t>50</w:t>
            </w:r>
          </w:p>
        </w:tc>
        <w:tc>
          <w:tcPr>
            <w:tcW w:w="850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 w:rsidRPr="000200B7">
              <w:rPr>
                <w:sz w:val="22"/>
                <w:szCs w:val="18"/>
                <w:lang w:val="en-US"/>
              </w:rPr>
              <w:t>7</w:t>
            </w:r>
            <w:r w:rsidRPr="00192097">
              <w:rPr>
                <w:sz w:val="22"/>
                <w:szCs w:val="18"/>
                <w:lang w:val="en-US"/>
              </w:rPr>
              <w:t>,14</w:t>
            </w:r>
          </w:p>
        </w:tc>
      </w:tr>
      <w:tr w:rsidR="00D046A7" w:rsidRPr="00192097" w:rsidTr="004B35F4">
        <w:trPr>
          <w:cantSplit/>
          <w:trHeight w:val="332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  <w:lang w:val="en-US"/>
              </w:rPr>
              <w:t>MarkHarrison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  <w:lang w:val="en-US"/>
              </w:rPr>
              <w:t>GrammarSpectrum</w:t>
            </w:r>
            <w:r w:rsidRPr="00192097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. </w:t>
            </w:r>
            <w:r w:rsidRPr="00192097"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425" w:type="dxa"/>
          </w:tcPr>
          <w:p w:rsidR="00D046A7" w:rsidRPr="0019209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19209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hyperlink r:id="rId41" w:history="1">
              <w:r w:rsidRPr="00863C8F">
                <w:rPr>
                  <w:rStyle w:val="Hyperlink"/>
                  <w:sz w:val="18"/>
                  <w:szCs w:val="18"/>
                  <w:lang w:val="en-US"/>
                </w:rPr>
                <w:t>https</w:t>
              </w:r>
              <w:r w:rsidRPr="00863C8F">
                <w:rPr>
                  <w:rStyle w:val="Hyperlink"/>
                  <w:sz w:val="18"/>
                  <w:szCs w:val="18"/>
                </w:rPr>
                <w:t>://</w:t>
              </w:r>
              <w:r w:rsidRPr="00863C8F">
                <w:rPr>
                  <w:rStyle w:val="Hyperlink"/>
                  <w:sz w:val="18"/>
                  <w:szCs w:val="18"/>
                  <w:lang w:val="en-US"/>
                </w:rPr>
                <w:t>rutracker</w:t>
              </w:r>
              <w:r w:rsidRPr="00863C8F">
                <w:rPr>
                  <w:rStyle w:val="Hyperlink"/>
                  <w:sz w:val="18"/>
                  <w:szCs w:val="18"/>
                </w:rPr>
                <w:t>.</w:t>
              </w:r>
              <w:r w:rsidRPr="00863C8F">
                <w:rPr>
                  <w:rStyle w:val="Hyperlink"/>
                  <w:sz w:val="18"/>
                  <w:szCs w:val="18"/>
                  <w:lang w:val="en-US"/>
                </w:rPr>
                <w:t>org</w:t>
              </w:r>
            </w:hyperlink>
          </w:p>
        </w:tc>
        <w:tc>
          <w:tcPr>
            <w:tcW w:w="1134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19209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19209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35"/>
        </w:trPr>
        <w:tc>
          <w:tcPr>
            <w:tcW w:w="567" w:type="dxa"/>
            <w:vMerge/>
          </w:tcPr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Мюллер В.К. Современныйангло</w:t>
            </w:r>
            <w:r w:rsidRPr="00192097">
              <w:rPr>
                <w:sz w:val="20"/>
                <w:szCs w:val="20"/>
              </w:rPr>
              <w:t>-</w:t>
            </w:r>
            <w:r w:rsidRPr="00100A85">
              <w:rPr>
                <w:sz w:val="20"/>
                <w:szCs w:val="20"/>
              </w:rPr>
              <w:t>русский, русско- английский словарь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42" w:history="1">
              <w:r w:rsidRPr="00356BC6">
                <w:rPr>
                  <w:rStyle w:val="Hyperlink"/>
                  <w:sz w:val="18"/>
                  <w:szCs w:val="18"/>
                </w:rPr>
                <w:t>https://nashol.com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34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  <w:lang w:val="en-US"/>
              </w:rPr>
              <w:t>Norman</w:t>
            </w:r>
            <w:r w:rsidRPr="00100A85">
              <w:rPr>
                <w:sz w:val="20"/>
                <w:szCs w:val="20"/>
              </w:rPr>
              <w:t>Сое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  <w:lang w:val="en-US"/>
              </w:rPr>
              <w:t>GrammarSpectrum</w:t>
            </w:r>
            <w:r w:rsidRPr="0019209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192097">
              <w:rPr>
                <w:sz w:val="20"/>
                <w:szCs w:val="20"/>
              </w:rPr>
              <w:t>2009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19209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hyperlink r:id="rId43" w:history="1">
              <w:r w:rsidRPr="00356BC6">
                <w:rPr>
                  <w:rStyle w:val="Hyperlink"/>
                  <w:sz w:val="18"/>
                  <w:szCs w:val="18"/>
                  <w:lang w:val="en-US"/>
                </w:rPr>
                <w:t>https</w:t>
              </w:r>
              <w:r w:rsidRPr="00356BC6">
                <w:rPr>
                  <w:rStyle w:val="Hyperlink"/>
                  <w:sz w:val="18"/>
                  <w:szCs w:val="18"/>
                </w:rPr>
                <w:t>://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rutracker</w:t>
              </w:r>
              <w:r w:rsidRPr="00356BC6">
                <w:rPr>
                  <w:rStyle w:val="Hyperlink"/>
                  <w:sz w:val="18"/>
                  <w:szCs w:val="18"/>
                </w:rPr>
                <w:t>.</w:t>
              </w:r>
              <w:r w:rsidRPr="00356BC6">
                <w:rPr>
                  <w:rStyle w:val="Hyperlink"/>
                  <w:sz w:val="18"/>
                  <w:szCs w:val="18"/>
                  <w:lang w:val="en-US"/>
                </w:rPr>
                <w:t>org</w:t>
              </w:r>
              <w:r w:rsidRPr="00356BC6">
                <w:rPr>
                  <w:rStyle w:val="Hyperlink"/>
                  <w:sz w:val="18"/>
                  <w:szCs w:val="18"/>
                </w:rPr>
                <w:t>/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200B7">
        <w:trPr>
          <w:trHeight w:val="367"/>
        </w:trPr>
        <w:tc>
          <w:tcPr>
            <w:tcW w:w="567" w:type="dxa"/>
            <w:vMerge/>
          </w:tcPr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9209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92097">
              <w:rPr>
                <w:sz w:val="20"/>
                <w:szCs w:val="20"/>
              </w:rPr>
              <w:t>Тюнина</w:t>
            </w:r>
            <w:r w:rsidRPr="00100A85">
              <w:rPr>
                <w:sz w:val="20"/>
                <w:szCs w:val="20"/>
                <w:lang w:val="en-US"/>
              </w:rPr>
              <w:t>E</w:t>
            </w:r>
            <w:r w:rsidRPr="00EA1F0C">
              <w:rPr>
                <w:sz w:val="20"/>
                <w:szCs w:val="20"/>
                <w:lang w:val="en-US"/>
              </w:rPr>
              <w:t>.</w:t>
            </w:r>
            <w:r w:rsidRPr="00100A85">
              <w:rPr>
                <w:sz w:val="20"/>
                <w:szCs w:val="20"/>
                <w:lang w:val="en-US"/>
              </w:rPr>
              <w:t>B</w:t>
            </w:r>
            <w:r w:rsidRPr="00EA1F0C">
              <w:rPr>
                <w:sz w:val="20"/>
                <w:szCs w:val="20"/>
                <w:lang w:val="en-US"/>
              </w:rPr>
              <w:t xml:space="preserve">.  </w:t>
            </w:r>
            <w:r w:rsidRPr="00100A85">
              <w:rPr>
                <w:sz w:val="20"/>
                <w:szCs w:val="20"/>
                <w:lang w:val="en-US"/>
              </w:rPr>
              <w:t>TheInternetTechnologies</w:t>
            </w:r>
            <w:r w:rsidRPr="00EA1F0C">
              <w:rPr>
                <w:sz w:val="20"/>
                <w:szCs w:val="20"/>
                <w:lang w:val="en-US"/>
              </w:rPr>
              <w:t xml:space="preserve">. </w:t>
            </w:r>
            <w:r w:rsidRPr="00192097">
              <w:rPr>
                <w:sz w:val="20"/>
                <w:szCs w:val="20"/>
              </w:rPr>
              <w:t>2005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r w:rsidRPr="000200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50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192097">
              <w:rPr>
                <w:sz w:val="22"/>
                <w:szCs w:val="18"/>
              </w:rPr>
              <w:t>7</w:t>
            </w:r>
            <w:r w:rsidRPr="000200B7">
              <w:rPr>
                <w:sz w:val="22"/>
                <w:szCs w:val="18"/>
              </w:rPr>
              <w:t>,14</w:t>
            </w:r>
          </w:p>
        </w:tc>
      </w:tr>
      <w:tr w:rsidR="00D046A7" w:rsidRPr="000200B7" w:rsidTr="004B35F4">
        <w:trPr>
          <w:cantSplit/>
          <w:trHeight w:val="708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Б1.В.01 Методика преподавания в высшей школе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Методика преподавания в высшей школе: методические указания.</w:t>
            </w:r>
            <w:r>
              <w:rPr>
                <w:sz w:val="20"/>
                <w:szCs w:val="20"/>
              </w:rPr>
              <w:t xml:space="preserve">/ </w:t>
            </w:r>
            <w:r w:rsidRPr="00100A85">
              <w:rPr>
                <w:sz w:val="20"/>
                <w:szCs w:val="20"/>
              </w:rPr>
              <w:t>Сост.Поломошнов А.Ф.2021.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08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Кузина Н.В.Методика преподавания гуманитарных дисциплин в высшей школе: Учебно-методическое пособие.2019.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FA3CCE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14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Косолапова Л.А.Методика преподавания педагогики в высшей школе: Учебное пособие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2016.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FA3CCE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05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Горбатова М.К.,Назипова М.А.Метод</w:t>
            </w:r>
            <w:r>
              <w:rPr>
                <w:sz w:val="20"/>
                <w:szCs w:val="20"/>
              </w:rPr>
              <w:t>ики преподавания в высшей школе.</w:t>
            </w:r>
            <w:r w:rsidRPr="00100A85">
              <w:rPr>
                <w:sz w:val="20"/>
                <w:szCs w:val="20"/>
              </w:rPr>
              <w:t xml:space="preserve"> Учебное пособие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2012.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FA3CCE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10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Блинов В.И.,Виненко В.Г.,Сергеев И.С Методика преподавания в высшей школе: учебно­практическое пособие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2015.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FA3CCE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134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Б1.В.02 Актуальные проблемы отечественного языкознания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Чурилина Л.</w:t>
            </w:r>
            <w:r w:rsidRPr="00100A85">
              <w:rPr>
                <w:sz w:val="20"/>
                <w:szCs w:val="20"/>
              </w:rPr>
              <w:t>Н.Актуальные проблемы современной лингвистики : учеб. пособие /6-е изд. М. : Флинта : Наука, 2011</w:t>
            </w:r>
            <w:r>
              <w:rPr>
                <w:sz w:val="20"/>
                <w:szCs w:val="20"/>
              </w:rPr>
              <w:t xml:space="preserve"> - </w:t>
            </w:r>
            <w:r w:rsidRPr="00100A85">
              <w:rPr>
                <w:sz w:val="20"/>
                <w:szCs w:val="20"/>
              </w:rPr>
              <w:t>416 с.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44" w:history="1">
              <w:r w:rsidRPr="00356BC6">
                <w:rPr>
                  <w:rStyle w:val="Hyperlink"/>
                  <w:sz w:val="18"/>
                  <w:szCs w:val="14"/>
                </w:rPr>
                <w:t>https://ru.scribd.com/document/675202192/%D0%A7%D1%83%D1%80%D0%B8%D0%BB%D0%B8%D0%BD%D0%B0-%D0%9B%D0%9D-%D0%90%D0%BA%D1%82%D1%83%D0%B0%D0%BB%D1%8C%D0%BD%D1%8B%D0%B5-%D0%BF%D1%80%D0%BE%D0%B1%D0%BB%D0%B5%D0%BC%D1%8B-%D1%81%D0%BE%D0%B2%D1%80%D0%B5%D0%BC%D0%B5%D0%BD%D0%BD%D0%BE%D0%B8-%D0%BB%D0%B8%D0%BD%D0%B3%D0%B2%D0%B8%D1%81%D1%82%D0%B8%D0%BA%D0%B8-%D0%A3%D1%87-%D0%BF%D0%BE%D1%81-1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13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Вежбицкая А.Язык. Культура. </w:t>
            </w:r>
            <w:r>
              <w:rPr>
                <w:sz w:val="20"/>
                <w:szCs w:val="20"/>
              </w:rPr>
              <w:t xml:space="preserve">Познание: перевод с английского/ </w:t>
            </w:r>
            <w:r w:rsidRPr="00100A85">
              <w:rPr>
                <w:sz w:val="20"/>
                <w:szCs w:val="20"/>
              </w:rPr>
              <w:t>Отв. ред. Кронгауз М.А.Вступ. Ст. Падучевой Е.В.1996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45" w:history="1">
              <w:r w:rsidRPr="00356BC6">
                <w:rPr>
                  <w:rStyle w:val="Hyperlink"/>
                  <w:sz w:val="18"/>
                  <w:szCs w:val="14"/>
                </w:rPr>
                <w:t>https://komyshkovaad.wordpress.com/wp-content/uploads/2014/10/yazyk_kultura_poznanie.pdf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10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Арутюнова Н.Д.</w:t>
            </w:r>
            <w:r w:rsidRPr="00100A85">
              <w:rPr>
                <w:sz w:val="20"/>
                <w:szCs w:val="20"/>
              </w:rPr>
              <w:tab/>
              <w:t>Язык и мир человека: монография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М: Языки русской культуры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 xml:space="preserve">1999, </w:t>
            </w:r>
            <w:r>
              <w:rPr>
                <w:sz w:val="20"/>
                <w:szCs w:val="20"/>
              </w:rPr>
              <w:t xml:space="preserve">- </w:t>
            </w:r>
            <w:r w:rsidRPr="00100A85">
              <w:rPr>
                <w:sz w:val="20"/>
                <w:szCs w:val="20"/>
              </w:rPr>
              <w:t>896 с.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center"/>
              <w:rPr>
                <w:sz w:val="18"/>
                <w:szCs w:val="14"/>
              </w:rPr>
            </w:pPr>
            <w:hyperlink r:id="rId46" w:history="1">
              <w:r w:rsidRPr="00356BC6">
                <w:rPr>
                  <w:rStyle w:val="Hyperlink"/>
                  <w:sz w:val="18"/>
                  <w:szCs w:val="14"/>
                </w:rPr>
                <w:t>https://platona.net/load/knigi_po_filosofii/filosofija_jazyka/arutjunova_n_d_jazyk_i_mir_cheloveka/32-1-0-1446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69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Степанов Ю.С.Константы: Словарь русской культуры Опыт исследования. М.: 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Академический Проект.2004</w:t>
            </w:r>
            <w:r>
              <w:rPr>
                <w:sz w:val="20"/>
                <w:szCs w:val="20"/>
              </w:rPr>
              <w:t xml:space="preserve">, - </w:t>
            </w:r>
            <w:r w:rsidRPr="00100A85">
              <w:rPr>
                <w:sz w:val="20"/>
                <w:szCs w:val="20"/>
              </w:rPr>
              <w:t>992 с.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47" w:history="1">
              <w:r w:rsidRPr="00356BC6">
                <w:rPr>
                  <w:rStyle w:val="Hyperlink"/>
                  <w:sz w:val="18"/>
                  <w:szCs w:val="14"/>
                </w:rPr>
                <w:t>https://www.klex.ru/njk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89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Михалев А.Б.Общее языкознание. История яз</w:t>
            </w:r>
            <w:r>
              <w:rPr>
                <w:sz w:val="20"/>
                <w:szCs w:val="20"/>
              </w:rPr>
              <w:t xml:space="preserve">ыкознания: конспект-справочник. </w:t>
            </w:r>
            <w:r w:rsidRPr="00100A85">
              <w:rPr>
                <w:sz w:val="20"/>
                <w:szCs w:val="20"/>
              </w:rPr>
              <w:t>М.: Прогресс-Традиция, ИНФРА-М,2004</w:t>
            </w:r>
            <w:r>
              <w:rPr>
                <w:sz w:val="20"/>
                <w:szCs w:val="20"/>
              </w:rPr>
              <w:t xml:space="preserve">, - </w:t>
            </w:r>
            <w:r w:rsidRPr="00100A85">
              <w:rPr>
                <w:sz w:val="20"/>
                <w:szCs w:val="20"/>
              </w:rPr>
              <w:t>240 c.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48" w:history="1">
              <w:r w:rsidRPr="00356BC6">
                <w:rPr>
                  <w:rStyle w:val="Hyperlink"/>
                  <w:sz w:val="18"/>
                  <w:szCs w:val="14"/>
                </w:rPr>
                <w:t>http://www.iprbookshop.ru/21518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B05736">
        <w:trPr>
          <w:cantSplit/>
          <w:trHeight w:val="1036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БорботькоВ. Г.</w:t>
            </w:r>
            <w:r w:rsidRPr="00100A85">
              <w:rPr>
                <w:sz w:val="20"/>
                <w:szCs w:val="20"/>
              </w:rPr>
              <w:tab/>
              <w:t>Принципы формирования дискурса. От психолингвистики к лингвосинергетике. 2-е изд ., Стереотип. М.: КомКнига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2007</w:t>
            </w:r>
            <w:r>
              <w:rPr>
                <w:sz w:val="20"/>
                <w:szCs w:val="20"/>
              </w:rPr>
              <w:t xml:space="preserve">, - </w:t>
            </w:r>
            <w:r w:rsidRPr="00100A85">
              <w:rPr>
                <w:sz w:val="20"/>
                <w:szCs w:val="20"/>
              </w:rPr>
              <w:t xml:space="preserve"> 288 с.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 w:rsidRPr="000200B7">
              <w:rPr>
                <w:sz w:val="18"/>
                <w:szCs w:val="14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3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0,43</w:t>
            </w:r>
          </w:p>
        </w:tc>
      </w:tr>
      <w:tr w:rsidR="00D046A7" w:rsidRPr="000200B7" w:rsidTr="004B35F4">
        <w:trPr>
          <w:cantSplit/>
          <w:trHeight w:val="70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Современный русский язык в и</w:t>
            </w:r>
            <w:r>
              <w:rPr>
                <w:sz w:val="20"/>
                <w:szCs w:val="20"/>
              </w:rPr>
              <w:t xml:space="preserve">нтернете/ Ахапкина Я.Э. [и др.]. </w:t>
            </w:r>
            <w:r w:rsidRPr="00100A85">
              <w:rPr>
                <w:sz w:val="20"/>
                <w:szCs w:val="20"/>
              </w:rPr>
              <w:t>М.: Языки славянской культуры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- </w:t>
            </w:r>
            <w:r w:rsidRPr="00100A85">
              <w:rPr>
                <w:sz w:val="20"/>
                <w:szCs w:val="20"/>
              </w:rPr>
              <w:t xml:space="preserve"> 326 c.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49" w:history="1">
              <w:r w:rsidRPr="00356BC6">
                <w:rPr>
                  <w:rStyle w:val="Hyperlink"/>
                  <w:sz w:val="18"/>
                  <w:szCs w:val="14"/>
                </w:rPr>
                <w:t>http://www.iprbookshop.ru/35704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0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Борисова Е.Н.Введение в межкультурную коммуникаци</w:t>
            </w:r>
            <w:r>
              <w:rPr>
                <w:sz w:val="20"/>
                <w:szCs w:val="20"/>
              </w:rPr>
              <w:t xml:space="preserve">ю учебно-методическое пособие. </w:t>
            </w:r>
            <w:r w:rsidRPr="00100A85">
              <w:rPr>
                <w:sz w:val="20"/>
                <w:szCs w:val="20"/>
              </w:rPr>
              <w:t>М. : Согласие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- </w:t>
            </w:r>
            <w:r w:rsidRPr="00100A85">
              <w:rPr>
                <w:sz w:val="20"/>
                <w:szCs w:val="20"/>
              </w:rPr>
              <w:t xml:space="preserve"> 96 c.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50" w:history="1">
              <w:r w:rsidRPr="00356BC6">
                <w:rPr>
                  <w:rStyle w:val="Hyperlink"/>
                  <w:sz w:val="18"/>
                  <w:szCs w:val="14"/>
                </w:rPr>
                <w:t>http://www.iprbookshop.ru/43933.html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1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Лингвистический энциклопедический словарь </w:t>
            </w:r>
            <w:r>
              <w:rPr>
                <w:sz w:val="20"/>
                <w:szCs w:val="20"/>
              </w:rPr>
              <w:t xml:space="preserve">/ </w:t>
            </w:r>
            <w:r w:rsidRPr="00100A85">
              <w:rPr>
                <w:sz w:val="20"/>
                <w:szCs w:val="20"/>
              </w:rPr>
              <w:t>гл. ред. В.Н. Ярцева</w:t>
            </w:r>
            <w:r>
              <w:rPr>
                <w:sz w:val="20"/>
                <w:szCs w:val="20"/>
              </w:rPr>
              <w:t xml:space="preserve">/– 2-е изд., доп. </w:t>
            </w:r>
            <w:r w:rsidRPr="00100A85">
              <w:rPr>
                <w:sz w:val="20"/>
                <w:szCs w:val="20"/>
              </w:rPr>
              <w:t>М. : Большая рос. энцикл.2002</w:t>
            </w:r>
            <w:r>
              <w:rPr>
                <w:sz w:val="20"/>
                <w:szCs w:val="20"/>
              </w:rPr>
              <w:t>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51" w:history="1">
              <w:r w:rsidRPr="00356BC6">
                <w:rPr>
                  <w:rStyle w:val="Hyperlink"/>
                  <w:sz w:val="18"/>
                  <w:szCs w:val="14"/>
                </w:rPr>
                <w:t>https://tapemark.narod.ru/les/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200B7">
        <w:trPr>
          <w:cantSplit/>
          <w:trHeight w:val="1802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Б1.В.03 Семиотика и теория коммуникации</w:t>
            </w:r>
          </w:p>
        </w:tc>
        <w:tc>
          <w:tcPr>
            <w:tcW w:w="4111" w:type="dxa"/>
          </w:tcPr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C44652">
              <w:rPr>
                <w:sz w:val="20"/>
                <w:szCs w:val="20"/>
              </w:rPr>
              <w:t>В.А. Романенко</w:t>
            </w:r>
            <w:r>
              <w:rPr>
                <w:sz w:val="20"/>
                <w:szCs w:val="20"/>
              </w:rPr>
              <w:t xml:space="preserve">. </w:t>
            </w:r>
            <w:r w:rsidRPr="00C44652">
              <w:rPr>
                <w:sz w:val="20"/>
                <w:szCs w:val="20"/>
              </w:rPr>
              <w:t>Учебно-практическое пособие по основам семиотики (для филологов).</w:t>
            </w:r>
            <w:r>
              <w:rPr>
                <w:sz w:val="20"/>
                <w:szCs w:val="20"/>
              </w:rPr>
              <w:t xml:space="preserve"> 2001.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C44652">
              <w:rPr>
                <w:sz w:val="20"/>
                <w:szCs w:val="20"/>
              </w:rPr>
              <w:t>Погорелая Е.А., Романенко В.А</w:t>
            </w:r>
            <w:r>
              <w:rPr>
                <w:sz w:val="20"/>
                <w:szCs w:val="20"/>
              </w:rPr>
              <w:t xml:space="preserve">. </w:t>
            </w:r>
            <w:r w:rsidRPr="00C44652">
              <w:rPr>
                <w:sz w:val="20"/>
                <w:szCs w:val="20"/>
              </w:rPr>
              <w:t>Теория и практика межкультурной коммуникации.</w:t>
            </w:r>
            <w:r>
              <w:rPr>
                <w:sz w:val="20"/>
                <w:szCs w:val="20"/>
              </w:rPr>
              <w:t xml:space="preserve"> 2006.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85799E">
              <w:rPr>
                <w:sz w:val="20"/>
                <w:szCs w:val="20"/>
              </w:rPr>
              <w:t>Луговская Е.Г., Романенко В.А.Основы речевой коммуникации.</w:t>
            </w:r>
            <w:r>
              <w:rPr>
                <w:sz w:val="20"/>
                <w:szCs w:val="20"/>
              </w:rPr>
              <w:t xml:space="preserve"> Тирасполь. 2017.</w:t>
            </w:r>
          </w:p>
          <w:p w:rsidR="00D046A7" w:rsidRPr="0085799E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85799E">
              <w:rPr>
                <w:sz w:val="20"/>
                <w:szCs w:val="20"/>
              </w:rPr>
              <w:t>Романенко В.А., Скомаровская А.А.Манипулятивная риторика</w:t>
            </w:r>
            <w:r>
              <w:rPr>
                <w:sz w:val="20"/>
                <w:szCs w:val="20"/>
              </w:rPr>
              <w:t>. Тирасполь. 2019</w:t>
            </w:r>
          </w:p>
        </w:tc>
        <w:tc>
          <w:tcPr>
            <w:tcW w:w="425" w:type="dxa"/>
            <w:textDirection w:val="btLr"/>
          </w:tcPr>
          <w:p w:rsidR="00D046A7" w:rsidRPr="000200B7" w:rsidRDefault="00D046A7" w:rsidP="007C3152">
            <w:pPr>
              <w:spacing w:after="0"/>
              <w:ind w:left="113" w:right="113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85799E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85799E">
              <w:rPr>
                <w:sz w:val="20"/>
                <w:szCs w:val="20"/>
              </w:rPr>
              <w:t>4</w:t>
            </w:r>
          </w:p>
          <w:p w:rsidR="00D046A7" w:rsidRPr="0085799E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85799E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85799E">
              <w:rPr>
                <w:sz w:val="20"/>
                <w:szCs w:val="20"/>
              </w:rPr>
              <w:t>44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85799E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046A7" w:rsidRPr="0085799E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85799E">
              <w:rPr>
                <w:sz w:val="20"/>
                <w:szCs w:val="20"/>
              </w:rPr>
              <w:t>0,6</w:t>
            </w:r>
          </w:p>
          <w:p w:rsidR="00D046A7" w:rsidRPr="0085799E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85799E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85799E">
              <w:rPr>
                <w:sz w:val="20"/>
                <w:szCs w:val="20"/>
              </w:rPr>
              <w:t>6,2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85799E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D046A7" w:rsidRPr="000200B7" w:rsidTr="004B35F4">
        <w:trPr>
          <w:cantSplit/>
          <w:trHeight w:val="1029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Б1.В.04 Русскоязычная коммуникация в поликультурном пространстве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В.А.Козырев, В.Д.Черняк. Современная языковая ситуация и речевая культура; учеб.пособие</w:t>
            </w:r>
            <w:r>
              <w:rPr>
                <w:sz w:val="20"/>
                <w:szCs w:val="20"/>
              </w:rPr>
              <w:t xml:space="preserve"> . </w:t>
            </w:r>
            <w:r w:rsidRPr="00100A85">
              <w:rPr>
                <w:sz w:val="20"/>
                <w:szCs w:val="20"/>
              </w:rPr>
              <w:t>М. ФЛИНТА: Наука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. - </w:t>
            </w:r>
            <w:r w:rsidRPr="00100A85">
              <w:rPr>
                <w:sz w:val="20"/>
                <w:szCs w:val="20"/>
              </w:rPr>
              <w:t xml:space="preserve"> 184 с.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52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87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Тавокин Е.П.Основы методики социологического исследования: Учебное пособие. (Высшее образование</w:t>
            </w:r>
            <w:r>
              <w:rPr>
                <w:sz w:val="20"/>
                <w:szCs w:val="20"/>
              </w:rPr>
              <w:t>).</w:t>
            </w:r>
            <w:r w:rsidRPr="00100A85">
              <w:rPr>
                <w:sz w:val="20"/>
                <w:szCs w:val="20"/>
              </w:rPr>
              <w:t xml:space="preserve"> М.: ИНФРА-М,.2009</w:t>
            </w:r>
            <w:r>
              <w:rPr>
                <w:sz w:val="20"/>
                <w:szCs w:val="20"/>
              </w:rPr>
              <w:t xml:space="preserve"> - </w:t>
            </w:r>
            <w:r w:rsidRPr="00100A85">
              <w:rPr>
                <w:sz w:val="20"/>
                <w:szCs w:val="20"/>
              </w:rPr>
              <w:t xml:space="preserve">239 с. 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53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841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Основы филологии : учеб. пособие / под ред. А.И. Куляпина. </w:t>
            </w:r>
            <w:r>
              <w:rPr>
                <w:sz w:val="20"/>
                <w:szCs w:val="20"/>
              </w:rPr>
              <w:t>Чувакин А.А. М.: Флинта</w:t>
            </w:r>
            <w:r w:rsidRPr="00100A85">
              <w:rPr>
                <w:sz w:val="20"/>
                <w:szCs w:val="20"/>
              </w:rPr>
              <w:t>: Наука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. - </w:t>
            </w:r>
            <w:r w:rsidRPr="00100A85">
              <w:rPr>
                <w:sz w:val="20"/>
                <w:szCs w:val="20"/>
              </w:rPr>
              <w:t xml:space="preserve"> 240 с.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54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260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Основы современной филологии [Электронный ресурс]: учеб. пособие / Хроленко А.Т. науч. ред. О.В. Никитин. М. : ФЛИНТА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. - </w:t>
            </w:r>
            <w:r w:rsidRPr="00100A85">
              <w:rPr>
                <w:sz w:val="20"/>
                <w:szCs w:val="20"/>
              </w:rPr>
              <w:t xml:space="preserve"> 344 с.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hyperlink r:id="rId55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066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Драч Г.В., Штомпель О.М., Штомпель Л.А., 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Королев В.К.Культурология: Учебник для вузов. СПб.: Питер,. 384 с.: ил. (Серия «Учебник для вузов»)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2011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56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2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Стернин И.А Методы исследования семантики слова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Ярославль: «Истоки»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2013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hyperlink r:id="rId57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03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Антология концептов. Том 1. </w:t>
            </w:r>
            <w:r>
              <w:rPr>
                <w:sz w:val="20"/>
                <w:szCs w:val="20"/>
              </w:rPr>
              <w:t xml:space="preserve">/ </w:t>
            </w:r>
            <w:r w:rsidRPr="00100A85">
              <w:rPr>
                <w:sz w:val="20"/>
                <w:szCs w:val="20"/>
              </w:rPr>
              <w:t>Под ред. Карасика В.И., Стернина И.А. Волгоград: Парадигма, 2005</w:t>
            </w:r>
            <w:r>
              <w:rPr>
                <w:sz w:val="20"/>
                <w:szCs w:val="20"/>
              </w:rPr>
              <w:t xml:space="preserve">. - </w:t>
            </w:r>
            <w:r w:rsidRPr="00100A85">
              <w:rPr>
                <w:sz w:val="20"/>
                <w:szCs w:val="20"/>
              </w:rPr>
              <w:t>352 с.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58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84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Возрастное коммуникативное поведение. Сборник научных трудов. </w:t>
            </w:r>
            <w:r>
              <w:rPr>
                <w:sz w:val="20"/>
                <w:szCs w:val="20"/>
              </w:rPr>
              <w:t xml:space="preserve">Воронеж. Издательство «Истоки». </w:t>
            </w:r>
            <w:r w:rsidRPr="00100A85">
              <w:rPr>
                <w:sz w:val="20"/>
                <w:szCs w:val="20"/>
              </w:rPr>
              <w:t>2003</w:t>
            </w:r>
            <w:r>
              <w:rPr>
                <w:sz w:val="20"/>
                <w:szCs w:val="20"/>
              </w:rPr>
              <w:t xml:space="preserve">. - </w:t>
            </w:r>
            <w:r w:rsidRPr="00100A85">
              <w:rPr>
                <w:sz w:val="20"/>
                <w:szCs w:val="20"/>
              </w:rPr>
              <w:t>252 с.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59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31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Лихачев Д.С.Текстология</w:t>
            </w:r>
            <w:r>
              <w:rPr>
                <w:sz w:val="20"/>
                <w:szCs w:val="20"/>
              </w:rPr>
              <w:t>.</w:t>
            </w:r>
            <w:r w:rsidRPr="00100A85">
              <w:rPr>
                <w:sz w:val="20"/>
                <w:szCs w:val="20"/>
              </w:rPr>
              <w:tab/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hyperlink r:id="rId60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1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Соболева М.Е. </w:t>
            </w:r>
            <w:r w:rsidRPr="00100A85">
              <w:rPr>
                <w:sz w:val="20"/>
                <w:szCs w:val="20"/>
              </w:rPr>
              <w:t>Философская герменевтика: понятия и позиции. М.: Академический Проект. (Философские технологии).2013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61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01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Валгина Н.С.Теория текста. Москва, Логос.2003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hyperlink r:id="rId62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06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Дискурс как новая лингвофилософская парадигма : учебное пособие</w:t>
            </w:r>
            <w:r>
              <w:rPr>
                <w:sz w:val="20"/>
                <w:szCs w:val="20"/>
              </w:rPr>
              <w:t xml:space="preserve"> / </w:t>
            </w:r>
            <w:r w:rsidRPr="00100A85">
              <w:rPr>
                <w:sz w:val="20"/>
                <w:szCs w:val="20"/>
              </w:rPr>
              <w:t>сост. Горбунов А.Г.</w:t>
            </w:r>
            <w:r w:rsidRPr="00100A85">
              <w:rPr>
                <w:sz w:val="20"/>
                <w:szCs w:val="20"/>
              </w:rPr>
              <w:tab/>
              <w:t>Ижевск: Изд-во «Удмуртский университет»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 xml:space="preserve"> - </w:t>
            </w:r>
            <w:r w:rsidRPr="00100A85">
              <w:rPr>
                <w:sz w:val="20"/>
                <w:szCs w:val="20"/>
              </w:rPr>
              <w:t xml:space="preserve"> 56 с.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63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24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Григорьева В.С.</w:t>
            </w:r>
            <w:r w:rsidRPr="00100A85">
              <w:rPr>
                <w:sz w:val="20"/>
                <w:szCs w:val="20"/>
              </w:rPr>
              <w:tab/>
              <w:t>Дискурс как элемент коммуникативного процесса: прагмалингвистический и когнитивный аспекты : монография. Тамбов: Изд-во Тамб. гос. техн. ун-та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2007</w:t>
            </w:r>
            <w:r>
              <w:rPr>
                <w:sz w:val="20"/>
                <w:szCs w:val="20"/>
              </w:rPr>
              <w:t xml:space="preserve">. - </w:t>
            </w:r>
            <w:r w:rsidRPr="00100A85">
              <w:rPr>
                <w:sz w:val="20"/>
                <w:szCs w:val="20"/>
              </w:rPr>
              <w:t xml:space="preserve"> 288 с. 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64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21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Дементьев В.В.</w:t>
            </w:r>
            <w:r w:rsidRPr="00100A85">
              <w:rPr>
                <w:sz w:val="20"/>
                <w:szCs w:val="20"/>
              </w:rPr>
              <w:tab/>
              <w:t>Теория речевых жанров. (Коммуникативные стратегии культуры).</w:t>
            </w:r>
            <w:r w:rsidRPr="00100A85">
              <w:rPr>
                <w:sz w:val="20"/>
                <w:szCs w:val="20"/>
              </w:rPr>
              <w:tab/>
              <w:t>М.: Знак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. - </w:t>
            </w:r>
            <w:r w:rsidRPr="00100A85">
              <w:rPr>
                <w:sz w:val="20"/>
                <w:szCs w:val="20"/>
              </w:rPr>
              <w:t xml:space="preserve"> 600 с. 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65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87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Богатикова Л.И.</w:t>
            </w:r>
            <w:r w:rsidRPr="00100A85">
              <w:rPr>
                <w:sz w:val="20"/>
                <w:szCs w:val="20"/>
              </w:rPr>
              <w:tab/>
              <w:t>Лингвокультурология: пособие М-во образования РБ, Гом. гос. ун-т им. Ф. Скорины. Гомель: ГГУ им. Ф. Скорины.2014</w:t>
            </w:r>
            <w:r>
              <w:rPr>
                <w:sz w:val="20"/>
                <w:szCs w:val="20"/>
              </w:rPr>
              <w:t xml:space="preserve">. - </w:t>
            </w:r>
            <w:r w:rsidRPr="00100A85">
              <w:rPr>
                <w:sz w:val="20"/>
                <w:szCs w:val="20"/>
              </w:rPr>
              <w:t>164 с.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66" w:history="1">
              <w:r w:rsidRPr="00356BC6">
                <w:rPr>
                  <w:rStyle w:val="Hyperlink"/>
                  <w:sz w:val="18"/>
                  <w:szCs w:val="18"/>
                </w:rPr>
                <w:t>http://moodle.spsu.ru/course/view.php?id=3626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481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Б1.В.05 Информационные технологии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Зубов, А.В. Информационные технологии в лингвистике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2019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32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Советов Б. Я., Цехановский В.В.Информационные технологии2023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A87C6A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884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Хроленко А.Т., Денисов А.В. Современные информационные технологии для гуманитария: практическое руководство.2012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A87C6A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01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Гаврилов, М.В. </w:t>
            </w:r>
            <w:r w:rsidRPr="00100A85">
              <w:rPr>
                <w:sz w:val="20"/>
                <w:szCs w:val="20"/>
              </w:rPr>
              <w:t>Информатика и информационные технологии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2016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A87C6A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23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Советов, Б.Я. Информационные технологии: теоретические основы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A87C6A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31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Захарова И.Г. Информационные технологии в образовании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2016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A87C6A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25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Щипицина Л.Ю.</w:t>
            </w:r>
            <w:r>
              <w:rPr>
                <w:sz w:val="20"/>
                <w:szCs w:val="20"/>
              </w:rPr>
              <w:t xml:space="preserve"> </w:t>
            </w:r>
            <w:r w:rsidRPr="00100A85">
              <w:rPr>
                <w:sz w:val="20"/>
                <w:szCs w:val="20"/>
              </w:rPr>
              <w:t>Информационные технологии в лингвистике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2013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A87C6A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547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Всеволодова А.В.Компьютерная обработка лингвистических данных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2007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A87C6A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07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Киселев Г.М., </w:t>
            </w:r>
            <w:r>
              <w:rPr>
                <w:sz w:val="20"/>
                <w:szCs w:val="20"/>
              </w:rPr>
              <w:t xml:space="preserve"> Бочкова Р.В. </w:t>
            </w:r>
            <w:r w:rsidRPr="00100A85">
              <w:rPr>
                <w:sz w:val="20"/>
                <w:szCs w:val="20"/>
              </w:rPr>
              <w:t>Информационные технологии в педагогическом образовании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2013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A87C6A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238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Б1.В.06 Современные проблемы науки о языке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Алефиренко Н.И.Современные проблемы науки о языке: уч. пос. М.: Флинта: Наука</w:t>
            </w:r>
            <w:r>
              <w:rPr>
                <w:sz w:val="20"/>
                <w:szCs w:val="20"/>
              </w:rPr>
              <w:t xml:space="preserve">. 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2009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67" w:history="1">
              <w:r w:rsidRPr="00356BC6">
                <w:rPr>
                  <w:rStyle w:val="Hyperlink"/>
                  <w:sz w:val="18"/>
                  <w:szCs w:val="14"/>
                </w:rPr>
                <w:t>https://www.studmed.ru/alefirenko-nf-sovremennye-problemy-nauki-o-yazyke_702e695c4fe.html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141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Арнольд И.В.Основы научных исследований в лингвистике: Уч. пособие. М.: Высш. Школа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1991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68" w:history="1">
              <w:r w:rsidRPr="00356BC6">
                <w:rPr>
                  <w:rStyle w:val="Hyperlink"/>
                  <w:sz w:val="18"/>
                  <w:szCs w:val="14"/>
                </w:rPr>
                <w:t>http://www.superlinguist.com/index.php?option=com_content&amp;view=article&amp;id=46:2010-03-22-20-35-30&amp;catid=2:2009-11-23-13-32-25&amp;Itemid=5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683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Валгина Н.С.</w:t>
            </w:r>
            <w:r w:rsidRPr="00100A85">
              <w:rPr>
                <w:sz w:val="20"/>
                <w:szCs w:val="20"/>
              </w:rPr>
              <w:tab/>
              <w:t>Активные процессы в современном русском языке: Учебное пособие. М.: Логос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2001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69" w:history="1">
              <w:r w:rsidRPr="00356BC6">
                <w:rPr>
                  <w:rStyle w:val="Hyperlink"/>
                  <w:sz w:val="18"/>
                  <w:szCs w:val="14"/>
                </w:rPr>
                <w:t>http://www.hi-edu.ru/e-books/xbook050/01/title.htm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03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Вежбицкая А.Понимание культур через посредство ключевых слов. М.: Языки славянской </w:t>
            </w:r>
            <w:r>
              <w:rPr>
                <w:sz w:val="20"/>
                <w:szCs w:val="20"/>
              </w:rPr>
              <w:t xml:space="preserve">культуры. </w:t>
            </w:r>
            <w:r w:rsidRPr="00100A85">
              <w:rPr>
                <w:sz w:val="20"/>
                <w:szCs w:val="20"/>
              </w:rPr>
              <w:t>2001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70" w:history="1">
              <w:r w:rsidRPr="00356BC6">
                <w:rPr>
                  <w:rStyle w:val="Hyperlink"/>
                  <w:sz w:val="18"/>
                  <w:szCs w:val="14"/>
                </w:rPr>
                <w:t>https://www.twirpx.com/file/200743/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0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Вепрева И.Т.Языковая рефлексия в постсоветскую эпоху. М.: Олма </w:t>
            </w:r>
            <w:r>
              <w:rPr>
                <w:sz w:val="20"/>
                <w:szCs w:val="20"/>
              </w:rPr>
              <w:t xml:space="preserve">– </w:t>
            </w:r>
            <w:r w:rsidRPr="00100A85">
              <w:rPr>
                <w:sz w:val="20"/>
                <w:szCs w:val="20"/>
              </w:rPr>
              <w:t>Пресс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2005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71" w:history="1">
              <w:r w:rsidRPr="00356BC6">
                <w:rPr>
                  <w:rStyle w:val="Hyperlink"/>
                  <w:sz w:val="18"/>
                  <w:szCs w:val="14"/>
                </w:rPr>
                <w:t>https://elar.urfu.ru/handle/10995/24597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88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Зализняк А., Левонтина И., Шмелев А.Ключевые идеи русской языковой картины мира // Отечественные записки. № 3(4)</w:t>
            </w:r>
            <w:r>
              <w:rPr>
                <w:sz w:val="20"/>
                <w:szCs w:val="20"/>
              </w:rPr>
              <w:t xml:space="preserve">.- </w:t>
            </w:r>
            <w:r w:rsidRPr="00100A85">
              <w:rPr>
                <w:sz w:val="20"/>
                <w:szCs w:val="20"/>
              </w:rPr>
              <w:t>2002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72" w:history="1">
              <w:r w:rsidRPr="00356BC6">
                <w:rPr>
                  <w:rStyle w:val="Hyperlink"/>
                  <w:sz w:val="18"/>
                  <w:szCs w:val="14"/>
                </w:rPr>
                <w:t>http://www.strana-oz.ru/?numid=4&amp;article=219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0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Лотман Ю.М.Семиосфера. СПб.: Изд-во «Искусство–СПБ»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2000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73" w:anchor="_Toc170634658" w:history="1">
              <w:r w:rsidRPr="00356BC6">
                <w:rPr>
                  <w:rStyle w:val="Hyperlink"/>
                  <w:sz w:val="18"/>
                  <w:szCs w:val="14"/>
                </w:rPr>
                <w:t>http://yanko.lib.ru/fort-library/culture/index.html#_Toc170634658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1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Милославский И.Г.Наука о русском языке в постсоветской России // Мир русского слова.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2001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74" w:history="1">
              <w:r w:rsidRPr="00863C8F">
                <w:rPr>
                  <w:rStyle w:val="Hyperlink"/>
                  <w:sz w:val="18"/>
                  <w:szCs w:val="14"/>
                </w:rPr>
                <w:t>http://www.gramota.ru/biblio/magazines/mrs/mrs2001-01/28204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70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О.Б. Сиротинина, Н.И. Кузнецова, Е.В. Дзякович и др Элитарная р</w:t>
            </w:r>
            <w:r>
              <w:rPr>
                <w:sz w:val="20"/>
                <w:szCs w:val="20"/>
              </w:rPr>
              <w:t xml:space="preserve">ечевая культура и хорошая речь. </w:t>
            </w:r>
            <w:r w:rsidRPr="00100A85">
              <w:rPr>
                <w:sz w:val="20"/>
                <w:szCs w:val="20"/>
              </w:rPr>
              <w:t>Саратов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 xml:space="preserve">2001 </w:t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75" w:history="1">
              <w:r w:rsidRPr="00863C8F">
                <w:rPr>
                  <w:rStyle w:val="Hyperlink"/>
                  <w:sz w:val="18"/>
                  <w:szCs w:val="14"/>
                </w:rPr>
                <w:t>http://www.gramota.ru/biblio/magazines/gramota/kultura/28108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E96079">
        <w:trPr>
          <w:cantSplit/>
          <w:trHeight w:val="711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Анцупов А.Я., Шипилов А.И.Словарь конфликтолога: 2 -е изд. СПб.: Питер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2006- 528с.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0200B7">
              <w:rPr>
                <w:sz w:val="18"/>
                <w:szCs w:val="14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0C5A23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5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0,71</w:t>
            </w:r>
          </w:p>
        </w:tc>
      </w:tr>
      <w:tr w:rsidR="00D046A7" w:rsidRPr="000200B7" w:rsidTr="00E96079">
        <w:trPr>
          <w:cantSplit/>
          <w:trHeight w:val="717"/>
        </w:trPr>
        <w:tc>
          <w:tcPr>
            <w:tcW w:w="567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Бачинин В.А.Энциклопедия философии и социологии права. СПб.: Изд -во Р.Асланова «Юридический центр Пресс»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2006.</w:t>
            </w:r>
          </w:p>
        </w:tc>
        <w:tc>
          <w:tcPr>
            <w:tcW w:w="42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0200B7">
              <w:rPr>
                <w:sz w:val="18"/>
                <w:szCs w:val="14"/>
              </w:rPr>
              <w:t>-</w:t>
            </w:r>
          </w:p>
        </w:tc>
        <w:tc>
          <w:tcPr>
            <w:tcW w:w="1985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18"/>
                <w:szCs w:val="14"/>
              </w:rPr>
            </w:pPr>
            <w:r w:rsidRPr="000C5A23"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3</w:t>
            </w:r>
          </w:p>
        </w:tc>
        <w:tc>
          <w:tcPr>
            <w:tcW w:w="850" w:type="dxa"/>
          </w:tcPr>
          <w:p w:rsidR="00D046A7" w:rsidRPr="000200B7" w:rsidRDefault="00D046A7" w:rsidP="00285279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0,42</w:t>
            </w:r>
          </w:p>
        </w:tc>
      </w:tr>
      <w:tr w:rsidR="00D046A7" w:rsidRPr="000200B7" w:rsidTr="004B35F4">
        <w:trPr>
          <w:cantSplit/>
          <w:trHeight w:val="87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Маслова В.А. Современные направ</w:t>
            </w:r>
            <w:r>
              <w:rPr>
                <w:sz w:val="20"/>
                <w:szCs w:val="20"/>
              </w:rPr>
              <w:t>ления в лингвистике: учеб. посо</w:t>
            </w:r>
            <w:r w:rsidRPr="00100A85">
              <w:rPr>
                <w:sz w:val="20"/>
                <w:szCs w:val="20"/>
              </w:rPr>
              <w:t>бие для студ. высш. уч. зав. М.: Издательский центр «Академия»</w:t>
            </w:r>
            <w:r>
              <w:rPr>
                <w:sz w:val="20"/>
                <w:szCs w:val="20"/>
              </w:rPr>
              <w:t xml:space="preserve">. 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2007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hyperlink r:id="rId76" w:history="1">
              <w:r w:rsidRPr="00356BC6">
                <w:rPr>
                  <w:rStyle w:val="Hyperlink"/>
                  <w:sz w:val="18"/>
                  <w:szCs w:val="14"/>
                </w:rPr>
                <w:t>https://academia-moscow.ru/ftp_share/_books/fragments/fragment_21112.pdf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4B35F4">
        <w:trPr>
          <w:cantSplit/>
          <w:trHeight w:val="851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Волков В.В.Основы филологии. Антро-поцентризм, языковая лич-ность и прагмастилистика текста: Курс лекций. Тверь: Тверской госунт.</w:t>
            </w:r>
            <w:r w:rsidRPr="00100A85">
              <w:rPr>
                <w:sz w:val="20"/>
                <w:szCs w:val="20"/>
              </w:rPr>
              <w:tab/>
              <w:t>2013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4B35F4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77" w:history="1">
              <w:r w:rsidRPr="00356BC6">
                <w:rPr>
                  <w:rStyle w:val="Hyperlink"/>
                  <w:sz w:val="18"/>
                  <w:szCs w:val="14"/>
                </w:rPr>
                <w:t>https://www.twirpx.com/file/1264332/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8C4B07">
        <w:trPr>
          <w:trHeight w:val="367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Б1.В.07 Лингвистическая экспертиза текстов на русском языке</w:t>
            </w:r>
          </w:p>
        </w:tc>
        <w:tc>
          <w:tcPr>
            <w:tcW w:w="4111" w:type="dxa"/>
          </w:tcPr>
          <w:p w:rsidR="00D046A7" w:rsidRPr="0073651A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73651A">
              <w:rPr>
                <w:sz w:val="20"/>
                <w:szCs w:val="20"/>
              </w:rPr>
              <w:t>Экспертный лингвистический анализ спорного текста : учеб.-метод. пособие / И. Т. Вепрева, Н. А. Купина ; М-во образования и науки Рос. Федерации, Урал. федер. ун-т. — Екатеринбург : Изд-во Урал. ун-та, 2018. — 148 с.</w:t>
            </w:r>
          </w:p>
          <w:p w:rsidR="00D046A7" w:rsidRPr="0073651A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73651A">
              <w:rPr>
                <w:sz w:val="20"/>
                <w:szCs w:val="20"/>
              </w:rPr>
              <w:t>Лингвистическая экспертиза в трудах Воронежской ассоциации экспертов-лингвистов : монография / Ж. В. Грачева, С. В. Калинкин, А. Ю. Лазоренко [и др.] ; под ред. М. Е. Новичихиной, А. В. Рудаковой. – Воронеж : Издательский дом ВГУ, 2023. – 357 с. ISBN 978-5-9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78" w:history="1">
              <w:r w:rsidRPr="000156DA">
                <w:rPr>
                  <w:rStyle w:val="Hyperlink"/>
                  <w:sz w:val="18"/>
                  <w:szCs w:val="14"/>
                </w:rPr>
                <w:t>https://elar.urfu.ru/bitstream/10995/60947/1/978-5-7996-2336-4_2018.pdf</w:t>
              </w:r>
            </w:hyperlink>
            <w:r>
              <w:rPr>
                <w:sz w:val="18"/>
                <w:szCs w:val="14"/>
              </w:rPr>
              <w:t xml:space="preserve"> 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Pr="0073651A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79" w:history="1">
              <w:r w:rsidRPr="000156DA">
                <w:rPr>
                  <w:rStyle w:val="Hyperlink"/>
                  <w:sz w:val="18"/>
                  <w:szCs w:val="14"/>
                </w:rPr>
                <w:t>https://www.vsu.ru/ru/university/structure/communicate/pdf/monographs/ling-exp2023.pdf</w:t>
              </w:r>
            </w:hyperlink>
            <w:r>
              <w:rPr>
                <w:sz w:val="18"/>
                <w:szCs w:val="14"/>
              </w:rPr>
              <w:t xml:space="preserve"> </w:t>
            </w:r>
          </w:p>
        </w:tc>
        <w:tc>
          <w:tcPr>
            <w:tcW w:w="1134" w:type="dxa"/>
          </w:tcPr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  <w:p w:rsidR="00D046A7" w:rsidRPr="0073651A" w:rsidRDefault="00D046A7" w:rsidP="0073651A">
            <w:pPr>
              <w:rPr>
                <w:sz w:val="22"/>
                <w:szCs w:val="18"/>
              </w:rPr>
            </w:pPr>
          </w:p>
          <w:p w:rsidR="00D046A7" w:rsidRPr="0073651A" w:rsidRDefault="00D046A7" w:rsidP="0073651A">
            <w:pPr>
              <w:rPr>
                <w:sz w:val="22"/>
                <w:szCs w:val="18"/>
              </w:rPr>
            </w:pPr>
          </w:p>
          <w:p w:rsidR="00D046A7" w:rsidRDefault="00D046A7" w:rsidP="0073651A">
            <w:pPr>
              <w:rPr>
                <w:sz w:val="22"/>
                <w:szCs w:val="18"/>
              </w:rPr>
            </w:pPr>
          </w:p>
          <w:p w:rsidR="00D046A7" w:rsidRPr="0073651A" w:rsidRDefault="00D046A7" w:rsidP="0073651A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  <w:p w:rsidR="00D046A7" w:rsidRPr="0073651A" w:rsidRDefault="00D046A7" w:rsidP="0073651A">
            <w:pPr>
              <w:rPr>
                <w:sz w:val="22"/>
                <w:szCs w:val="18"/>
              </w:rPr>
            </w:pPr>
          </w:p>
          <w:p w:rsidR="00D046A7" w:rsidRPr="0073651A" w:rsidRDefault="00D046A7" w:rsidP="0073651A">
            <w:pPr>
              <w:rPr>
                <w:sz w:val="22"/>
                <w:szCs w:val="18"/>
              </w:rPr>
            </w:pPr>
          </w:p>
          <w:p w:rsidR="00D046A7" w:rsidRDefault="00D046A7" w:rsidP="0073651A">
            <w:pPr>
              <w:rPr>
                <w:sz w:val="22"/>
                <w:szCs w:val="18"/>
              </w:rPr>
            </w:pPr>
          </w:p>
          <w:p w:rsidR="00D046A7" w:rsidRPr="0073651A" w:rsidRDefault="00D046A7" w:rsidP="0073651A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</w:tr>
      <w:tr w:rsidR="00D046A7" w:rsidRPr="000200B7" w:rsidTr="008C4B07">
        <w:trPr>
          <w:trHeight w:val="367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Б1.В.08 Методика преподавания русского языка в поликультурной среде</w:t>
            </w:r>
          </w:p>
        </w:tc>
        <w:tc>
          <w:tcPr>
            <w:tcW w:w="4111" w:type="dxa"/>
          </w:tcPr>
          <w:p w:rsidR="00D046A7" w:rsidRDefault="00D046A7" w:rsidP="0097439B">
            <w:pPr>
              <w:spacing w:after="0"/>
              <w:rPr>
                <w:sz w:val="20"/>
                <w:szCs w:val="20"/>
              </w:rPr>
            </w:pPr>
            <w:r w:rsidRPr="00F37155">
              <w:rPr>
                <w:sz w:val="20"/>
                <w:szCs w:val="20"/>
              </w:rPr>
              <w:t>Баранов М.Т. и др.Лингводидактика. М., 1990.</w:t>
            </w:r>
          </w:p>
          <w:p w:rsidR="00D046A7" w:rsidRPr="00F37155" w:rsidRDefault="00D046A7" w:rsidP="0097439B">
            <w:pPr>
              <w:spacing w:after="0"/>
              <w:rPr>
                <w:sz w:val="20"/>
                <w:szCs w:val="20"/>
              </w:rPr>
            </w:pPr>
            <w:r w:rsidRPr="004176E7">
              <w:rPr>
                <w:sz w:val="20"/>
                <w:szCs w:val="20"/>
              </w:rPr>
              <w:t>Методика преподавания русского языка /</w:t>
            </w:r>
            <w:r>
              <w:rPr>
                <w:sz w:val="20"/>
                <w:szCs w:val="20"/>
              </w:rPr>
              <w:t xml:space="preserve"> П</w:t>
            </w:r>
            <w:r w:rsidRPr="004176E7">
              <w:rPr>
                <w:sz w:val="20"/>
                <w:szCs w:val="20"/>
              </w:rPr>
              <w:t>од ред. М.</w:t>
            </w:r>
            <w:r>
              <w:rPr>
                <w:sz w:val="20"/>
                <w:szCs w:val="20"/>
              </w:rPr>
              <w:t>Т. Б</w:t>
            </w:r>
            <w:r w:rsidRPr="004176E7">
              <w:rPr>
                <w:sz w:val="20"/>
                <w:szCs w:val="20"/>
              </w:rPr>
              <w:t xml:space="preserve">аранова. – </w:t>
            </w:r>
            <w:r>
              <w:rPr>
                <w:sz w:val="20"/>
                <w:szCs w:val="20"/>
              </w:rPr>
              <w:t>М</w:t>
            </w:r>
            <w:r w:rsidRPr="004176E7">
              <w:rPr>
                <w:sz w:val="20"/>
                <w:szCs w:val="20"/>
              </w:rPr>
              <w:t xml:space="preserve">.: </w:t>
            </w:r>
            <w:r>
              <w:rPr>
                <w:sz w:val="20"/>
                <w:szCs w:val="20"/>
              </w:rPr>
              <w:t>П</w:t>
            </w:r>
            <w:r w:rsidRPr="004176E7">
              <w:rPr>
                <w:sz w:val="20"/>
                <w:szCs w:val="20"/>
              </w:rPr>
              <w:t>росвещение, 1990. – 365с.</w:t>
            </w:r>
            <w:r>
              <w:rPr>
                <w:sz w:val="20"/>
                <w:szCs w:val="20"/>
              </w:rPr>
              <w:t xml:space="preserve">; </w:t>
            </w:r>
            <w:r w:rsidRPr="004176E7">
              <w:rPr>
                <w:sz w:val="20"/>
                <w:szCs w:val="20"/>
              </w:rPr>
              <w:t>2000. – 368с.</w:t>
            </w:r>
          </w:p>
          <w:p w:rsidR="00D046A7" w:rsidRPr="00F37155" w:rsidRDefault="00D046A7" w:rsidP="0097439B">
            <w:pPr>
              <w:spacing w:after="0"/>
              <w:rPr>
                <w:sz w:val="20"/>
                <w:szCs w:val="20"/>
              </w:rPr>
            </w:pPr>
            <w:r w:rsidRPr="00540994">
              <w:rPr>
                <w:sz w:val="20"/>
                <w:szCs w:val="20"/>
              </w:rPr>
              <w:t>Текучёв А.В.</w:t>
            </w:r>
            <w:r w:rsidRPr="00F37155">
              <w:rPr>
                <w:sz w:val="20"/>
                <w:szCs w:val="20"/>
              </w:rPr>
              <w:t xml:space="preserve"> Методика русского языка в средней школе. 1980.</w:t>
            </w: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 w:rsidRPr="00540994">
              <w:rPr>
                <w:sz w:val="20"/>
                <w:szCs w:val="20"/>
              </w:rPr>
              <w:t>Полат Е.С., Бухаркина М.Ю.</w:t>
            </w:r>
            <w:r w:rsidRPr="00F37155">
              <w:rPr>
                <w:sz w:val="20"/>
                <w:szCs w:val="20"/>
              </w:rPr>
              <w:t xml:space="preserve"> Современные педагогические и информационные технологии в системе образования. 2010.</w:t>
            </w: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образовательные </w:t>
            </w:r>
            <w:r w:rsidRPr="00F37155">
              <w:rPr>
                <w:sz w:val="20"/>
                <w:szCs w:val="20"/>
              </w:rPr>
              <w:t>технологии</w:t>
            </w:r>
            <w:r>
              <w:rPr>
                <w:sz w:val="20"/>
                <w:szCs w:val="20"/>
              </w:rPr>
              <w:t>: учебное пособие/ коллектив авторов/</w:t>
            </w:r>
            <w:r w:rsidRPr="00F37155">
              <w:rPr>
                <w:sz w:val="20"/>
                <w:szCs w:val="20"/>
              </w:rPr>
              <w:t xml:space="preserve"> под ред. </w:t>
            </w:r>
            <w:r>
              <w:rPr>
                <w:sz w:val="20"/>
                <w:szCs w:val="20"/>
              </w:rPr>
              <w:t>Н.В. Бордовской. – 3-е изд., стер.</w:t>
            </w:r>
            <w:r w:rsidRPr="00F37155">
              <w:rPr>
                <w:sz w:val="20"/>
                <w:szCs w:val="20"/>
              </w:rPr>
              <w:t xml:space="preserve"> – М., </w:t>
            </w:r>
            <w:r>
              <w:rPr>
                <w:sz w:val="20"/>
                <w:szCs w:val="20"/>
              </w:rPr>
              <w:t>КНОРУС, 2022.- 432с.- (Бакалавриат)</w:t>
            </w:r>
          </w:p>
          <w:p w:rsidR="00D046A7" w:rsidRPr="00F37155" w:rsidRDefault="00D046A7" w:rsidP="0097439B">
            <w:pPr>
              <w:spacing w:after="0"/>
              <w:rPr>
                <w:sz w:val="20"/>
                <w:szCs w:val="20"/>
              </w:rPr>
            </w:pPr>
            <w:r w:rsidRPr="00F37155">
              <w:rPr>
                <w:sz w:val="20"/>
                <w:szCs w:val="20"/>
              </w:rPr>
              <w:t>Разумовская М.М. Методика</w:t>
            </w:r>
            <w:r>
              <w:rPr>
                <w:sz w:val="20"/>
                <w:szCs w:val="20"/>
              </w:rPr>
              <w:t xml:space="preserve"> </w:t>
            </w:r>
            <w:r w:rsidRPr="00F37155">
              <w:rPr>
                <w:sz w:val="20"/>
                <w:szCs w:val="20"/>
              </w:rPr>
              <w:t>обучения орфографии в школе. -</w:t>
            </w:r>
            <w:r>
              <w:rPr>
                <w:sz w:val="20"/>
                <w:szCs w:val="20"/>
              </w:rPr>
              <w:t xml:space="preserve"> </w:t>
            </w:r>
            <w:r w:rsidRPr="00F37155">
              <w:rPr>
                <w:sz w:val="20"/>
                <w:szCs w:val="20"/>
              </w:rPr>
              <w:t>М. 2005.</w:t>
            </w:r>
          </w:p>
        </w:tc>
        <w:tc>
          <w:tcPr>
            <w:tcW w:w="425" w:type="dxa"/>
          </w:tcPr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 w:rsidRPr="00F37155">
              <w:rPr>
                <w:sz w:val="20"/>
                <w:szCs w:val="20"/>
              </w:rPr>
              <w:t>+</w:t>
            </w: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 w:rsidRPr="00F37155">
              <w:rPr>
                <w:sz w:val="20"/>
                <w:szCs w:val="20"/>
              </w:rPr>
              <w:t>+</w:t>
            </w: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  <w:hyperlink r:id="rId80" w:history="1">
              <w:r w:rsidRPr="0097439B">
                <w:rPr>
                  <w:rStyle w:val="Hyperlink"/>
                  <w:sz w:val="18"/>
                  <w:szCs w:val="18"/>
                  <w:lang w:val="en-US"/>
                </w:rPr>
                <w:t>https</w:t>
              </w:r>
              <w:r w:rsidRPr="0097439B">
                <w:rPr>
                  <w:rStyle w:val="Hyperlink"/>
                  <w:sz w:val="18"/>
                  <w:szCs w:val="18"/>
                </w:rPr>
                <w:t>://</w:t>
              </w:r>
              <w:r w:rsidRPr="0097439B">
                <w:rPr>
                  <w:rStyle w:val="Hyperlink"/>
                  <w:sz w:val="18"/>
                  <w:szCs w:val="18"/>
                  <w:lang w:val="en-US"/>
                </w:rPr>
                <w:t>search</w:t>
              </w:r>
              <w:r w:rsidRPr="0097439B">
                <w:rPr>
                  <w:rStyle w:val="Hyperlink"/>
                  <w:sz w:val="18"/>
                  <w:szCs w:val="18"/>
                </w:rPr>
                <w:t>.</w:t>
              </w:r>
              <w:r w:rsidRPr="0097439B">
                <w:rPr>
                  <w:rStyle w:val="Hyperlink"/>
                  <w:sz w:val="18"/>
                  <w:szCs w:val="18"/>
                  <w:lang w:val="en-US"/>
                </w:rPr>
                <w:t>rsl</w:t>
              </w:r>
              <w:r w:rsidRPr="0097439B">
                <w:rPr>
                  <w:rStyle w:val="Hyperlink"/>
                  <w:sz w:val="18"/>
                  <w:szCs w:val="18"/>
                </w:rPr>
                <w:t>.</w:t>
              </w:r>
              <w:r w:rsidRPr="0097439B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  <w:r w:rsidRPr="0097439B">
                <w:rPr>
                  <w:rStyle w:val="Hyperlink"/>
                  <w:sz w:val="18"/>
                  <w:szCs w:val="18"/>
                </w:rPr>
                <w:t>/</w:t>
              </w:r>
              <w:r w:rsidRPr="0097439B">
                <w:rPr>
                  <w:rStyle w:val="Hyperlink"/>
                  <w:sz w:val="18"/>
                  <w:szCs w:val="18"/>
                  <w:lang w:val="en-US"/>
                </w:rPr>
                <w:t>ru</w:t>
              </w:r>
              <w:r w:rsidRPr="0097439B">
                <w:rPr>
                  <w:rStyle w:val="Hyperlink"/>
                  <w:sz w:val="18"/>
                  <w:szCs w:val="18"/>
                </w:rPr>
                <w:t>/</w:t>
              </w:r>
              <w:r w:rsidRPr="0097439B">
                <w:rPr>
                  <w:rStyle w:val="Hyperlink"/>
                  <w:sz w:val="18"/>
                  <w:szCs w:val="18"/>
                  <w:lang w:val="en-US"/>
                </w:rPr>
                <w:t>record</w:t>
              </w:r>
              <w:r w:rsidRPr="0097439B">
                <w:rPr>
                  <w:rStyle w:val="Hyperlink"/>
                  <w:sz w:val="18"/>
                  <w:szCs w:val="18"/>
                </w:rPr>
                <w:t>/01001015787</w:t>
              </w:r>
            </w:hyperlink>
          </w:p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  <w:hyperlink r:id="rId81" w:history="1">
              <w:r w:rsidRPr="0097439B">
                <w:rPr>
                  <w:rStyle w:val="Hyperlink"/>
                  <w:sz w:val="18"/>
                  <w:szCs w:val="18"/>
                </w:rPr>
                <w:t>http://csl.isc.irk.ru/bd/ucheb/%D0%9D%D0%BE%D0%B2%20%D0%BF%D0%B5%D0%B4%20%D0%B8%20%D0%B8%D0%BD%D1%84%20%D1%82%D0%B5%D1%85%D0%BD%D0%BE%D0%BB%20%D1%80%D0%B5%D0%B4%20%D0%9F%D0%BE%D0%BB%D0%B0%D1%82%202002.pdf</w:t>
              </w:r>
            </w:hyperlink>
          </w:p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  <w:hyperlink r:id="rId82" w:history="1">
              <w:r w:rsidRPr="0097439B">
                <w:rPr>
                  <w:rStyle w:val="Hyperlink"/>
                  <w:sz w:val="18"/>
                  <w:szCs w:val="18"/>
                  <w:lang w:val="en-US"/>
                </w:rPr>
                <w:t>http</w:t>
              </w:r>
              <w:r w:rsidRPr="0097439B">
                <w:rPr>
                  <w:rStyle w:val="Hyperlink"/>
                  <w:sz w:val="18"/>
                  <w:szCs w:val="18"/>
                </w:rPr>
                <w:t>://</w:t>
              </w:r>
              <w:r w:rsidRPr="0097439B">
                <w:rPr>
                  <w:rStyle w:val="Hyperlink"/>
                  <w:sz w:val="18"/>
                  <w:szCs w:val="18"/>
                  <w:lang w:val="en-US"/>
                </w:rPr>
                <w:t>library</w:t>
              </w:r>
              <w:r w:rsidRPr="0097439B">
                <w:rPr>
                  <w:rStyle w:val="Hyperlink"/>
                  <w:sz w:val="18"/>
                  <w:szCs w:val="18"/>
                </w:rPr>
                <w:t>.</w:t>
              </w:r>
              <w:r w:rsidRPr="0097439B">
                <w:rPr>
                  <w:rStyle w:val="Hyperlink"/>
                  <w:sz w:val="18"/>
                  <w:szCs w:val="18"/>
                  <w:lang w:val="en-US"/>
                </w:rPr>
                <w:t>atu</w:t>
              </w:r>
              <w:r w:rsidRPr="0097439B">
                <w:rPr>
                  <w:rStyle w:val="Hyperlink"/>
                  <w:sz w:val="18"/>
                  <w:szCs w:val="18"/>
                </w:rPr>
                <w:t>.</w:t>
              </w:r>
              <w:r w:rsidRPr="0097439B">
                <w:rPr>
                  <w:rStyle w:val="Hyperlink"/>
                  <w:sz w:val="18"/>
                  <w:szCs w:val="18"/>
                  <w:lang w:val="en-US"/>
                </w:rPr>
                <w:t>kz</w:t>
              </w:r>
              <w:r w:rsidRPr="0097439B">
                <w:rPr>
                  <w:rStyle w:val="Hyperlink"/>
                  <w:sz w:val="18"/>
                  <w:szCs w:val="18"/>
                </w:rPr>
                <w:t>/</w:t>
              </w:r>
              <w:r w:rsidRPr="0097439B">
                <w:rPr>
                  <w:rStyle w:val="Hyperlink"/>
                  <w:sz w:val="18"/>
                  <w:szCs w:val="18"/>
                  <w:lang w:val="en-US"/>
                </w:rPr>
                <w:t>files</w:t>
              </w:r>
              <w:r w:rsidRPr="0097439B">
                <w:rPr>
                  <w:rStyle w:val="Hyperlink"/>
                  <w:sz w:val="18"/>
                  <w:szCs w:val="18"/>
                </w:rPr>
                <w:t>/155041/48/</w:t>
              </w:r>
            </w:hyperlink>
          </w:p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97439B" w:rsidRDefault="00D046A7" w:rsidP="0097439B">
            <w:pPr>
              <w:spacing w:after="0"/>
              <w:jc w:val="both"/>
              <w:rPr>
                <w:sz w:val="18"/>
                <w:szCs w:val="18"/>
              </w:rPr>
            </w:pPr>
            <w:hyperlink r:id="rId83" w:history="1">
              <w:r w:rsidRPr="0097439B">
                <w:rPr>
                  <w:rStyle w:val="Hyperlink"/>
                  <w:sz w:val="18"/>
                  <w:szCs w:val="18"/>
                </w:rPr>
                <w:t>Скачать Методика обучения орфографии в школе- Маргарита Разумовская - rostovteam.clan.su</w:t>
              </w:r>
            </w:hyperlink>
            <w:r w:rsidRPr="0097439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 w:rsidRPr="00F37155">
              <w:rPr>
                <w:sz w:val="20"/>
                <w:szCs w:val="20"/>
              </w:rPr>
              <w:t>1</w:t>
            </w: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 w:rsidRPr="00F37155">
              <w:rPr>
                <w:sz w:val="20"/>
                <w:szCs w:val="20"/>
              </w:rPr>
              <w:t>0,17</w:t>
            </w: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F37155" w:rsidRDefault="00D046A7" w:rsidP="0097439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D046A7" w:rsidRPr="000200B7" w:rsidTr="008C4B07">
        <w:trPr>
          <w:cantSplit/>
          <w:trHeight w:val="1008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Б1.В.09 Коммуникативные аспекты русского синтаксиса</w:t>
            </w:r>
          </w:p>
        </w:tc>
        <w:tc>
          <w:tcPr>
            <w:tcW w:w="4111" w:type="dxa"/>
          </w:tcPr>
          <w:p w:rsidR="00D046A7" w:rsidRPr="008C4B07" w:rsidRDefault="00D046A7" w:rsidP="007C3152">
            <w:pPr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8C4B07">
              <w:rPr>
                <w:sz w:val="18"/>
                <w:szCs w:val="18"/>
              </w:rPr>
              <w:t xml:space="preserve">Золотова Г.А. </w:t>
            </w:r>
            <w:r w:rsidRPr="008C4B07">
              <w:rPr>
                <w:sz w:val="18"/>
                <w:szCs w:val="18"/>
                <w:lang w:eastAsia="ru-RU"/>
              </w:rPr>
              <w:t>Коммуникативные аспекты русского синтаксиса. – М.: Изд-во «Наука». 2010 – 368 с.</w:t>
            </w:r>
          </w:p>
          <w:p w:rsidR="00D046A7" w:rsidRPr="008C4B07" w:rsidRDefault="00D046A7" w:rsidP="007C3152">
            <w:pPr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8C4B07">
              <w:rPr>
                <w:sz w:val="18"/>
                <w:szCs w:val="18"/>
                <w:lang w:eastAsia="ru-RU"/>
              </w:rPr>
              <w:t xml:space="preserve">Ковтунова И.И. Современный русский язык. Порядок слов и актуальное членение предложения. – М.,2002  -240с.   </w:t>
            </w:r>
          </w:p>
          <w:p w:rsidR="00D046A7" w:rsidRPr="008C4B07" w:rsidRDefault="00D046A7" w:rsidP="007C3152">
            <w:pPr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8C4B07">
              <w:rPr>
                <w:sz w:val="18"/>
                <w:szCs w:val="18"/>
                <w:lang w:eastAsia="ru-RU"/>
              </w:rPr>
              <w:t>Крылова О.А. Коммуникативный синтаксис русского языка. М.: ЛИБРОКОМ. 2013 – 176 с.</w:t>
            </w:r>
          </w:p>
          <w:p w:rsidR="00D046A7" w:rsidRPr="008C4B07" w:rsidRDefault="00D046A7" w:rsidP="007C3152">
            <w:pPr>
              <w:spacing w:after="0"/>
              <w:rPr>
                <w:sz w:val="18"/>
                <w:szCs w:val="18"/>
              </w:rPr>
            </w:pPr>
            <w:r w:rsidRPr="008C4B07">
              <w:rPr>
                <w:sz w:val="18"/>
                <w:szCs w:val="18"/>
              </w:rPr>
              <w:t>Валгина Н.С. Современный русский язык: Синтаксис: Учебник/Н.С. Валгина. ‒ 4-е изд., испр. ‒ М.: Высш. шк.2003 .‒ 429 с.</w:t>
            </w:r>
          </w:p>
          <w:p w:rsidR="00D046A7" w:rsidRPr="008C4B0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8C4B07">
              <w:rPr>
                <w:sz w:val="18"/>
                <w:szCs w:val="18"/>
                <w:lang w:eastAsia="ru-RU"/>
              </w:rPr>
              <w:t>Курс обучения коммуникативн. синт. Уч.-метод. пособ. – М.: Макс Пресс</w:t>
            </w:r>
            <w:r>
              <w:rPr>
                <w:sz w:val="18"/>
                <w:szCs w:val="18"/>
                <w:lang w:eastAsia="ru-RU"/>
              </w:rPr>
              <w:t>. 2015</w:t>
            </w:r>
          </w:p>
        </w:tc>
        <w:tc>
          <w:tcPr>
            <w:tcW w:w="42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8"/>
              </w:rPr>
              <w:t>ЦИБН ПГУ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8C4B07">
              <w:rPr>
                <w:sz w:val="20"/>
                <w:szCs w:val="20"/>
              </w:rPr>
              <w:t>1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046A7" w:rsidRPr="008C4B0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8C4B07">
              <w:rPr>
                <w:sz w:val="20"/>
                <w:szCs w:val="20"/>
              </w:rPr>
              <w:t>0,14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8C4B0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  <w:p w:rsidR="00D046A7" w:rsidRPr="008C4B0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D046A7" w:rsidRPr="000200B7" w:rsidTr="001E6119">
        <w:trPr>
          <w:cantSplit/>
          <w:trHeight w:val="945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Б1.В.ДВ.01.01 Активные процессы в современном  русском языке</w:t>
            </w:r>
          </w:p>
        </w:tc>
        <w:tc>
          <w:tcPr>
            <w:tcW w:w="4111" w:type="dxa"/>
          </w:tcPr>
          <w:p w:rsidR="00D046A7" w:rsidRPr="001E6119" w:rsidRDefault="00D046A7" w:rsidP="007C3152">
            <w:pPr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1E6119">
              <w:rPr>
                <w:sz w:val="18"/>
                <w:szCs w:val="18"/>
                <w:lang w:eastAsia="ru-RU"/>
              </w:rPr>
              <w:t>Валгина Н.С. Активные процессы в современном русском языке. – М.: Логос, 2003 - 304 с.</w:t>
            </w:r>
          </w:p>
          <w:p w:rsidR="00D046A7" w:rsidRPr="001E6119" w:rsidRDefault="00D046A7" w:rsidP="007C3152">
            <w:pPr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1E6119">
              <w:rPr>
                <w:sz w:val="18"/>
                <w:szCs w:val="18"/>
                <w:lang w:eastAsia="ru-RU"/>
              </w:rPr>
              <w:t>Валгина Н.С. Актуальные проблемы современной русской пунктуации. – М.: Высшая школа. 2004 ‒ 259 с.</w:t>
            </w:r>
          </w:p>
          <w:p w:rsidR="00D046A7" w:rsidRPr="001E6119" w:rsidRDefault="00D046A7" w:rsidP="007C3152">
            <w:pPr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1E6119">
              <w:rPr>
                <w:sz w:val="18"/>
                <w:szCs w:val="18"/>
                <w:lang w:eastAsia="ru-RU"/>
              </w:rPr>
              <w:t>Кузьмина Н.А. Активные процессы в русском языке и коммуникации новейшего времени. – М.: Флинта.2013  – 256 с.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1E6119">
              <w:rPr>
                <w:sz w:val="18"/>
                <w:szCs w:val="18"/>
                <w:lang w:eastAsia="ru-RU"/>
              </w:rPr>
              <w:t>Г.Н.Акимова и др. Синтаксис современного русского языка. Учебник. – СПб  2013 – 432 с.</w:t>
            </w:r>
          </w:p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E6119">
              <w:rPr>
                <w:sz w:val="18"/>
                <w:szCs w:val="18"/>
                <w:lang w:eastAsia="ru-RU"/>
              </w:rPr>
              <w:t>Л.П.Крысин. Русское слово, своё и чужое. – М.: Языки славянской культуры.  2014 – 888 с. – фрагмент.</w:t>
            </w:r>
          </w:p>
        </w:tc>
        <w:tc>
          <w:tcPr>
            <w:tcW w:w="425" w:type="dxa"/>
          </w:tcPr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Pr="000200B7" w:rsidRDefault="00D046A7" w:rsidP="007C3152">
            <w:pPr>
              <w:spacing w:after="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8"/>
              </w:rPr>
              <w:t>ЦИБН ПГУ</w:t>
            </w:r>
          </w:p>
        </w:tc>
        <w:tc>
          <w:tcPr>
            <w:tcW w:w="1134" w:type="dxa"/>
          </w:tcPr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E6119">
              <w:rPr>
                <w:sz w:val="20"/>
                <w:szCs w:val="20"/>
              </w:rPr>
              <w:t>1</w:t>
            </w:r>
          </w:p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E6119">
              <w:rPr>
                <w:sz w:val="20"/>
                <w:szCs w:val="20"/>
              </w:rPr>
              <w:t>1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E6119">
              <w:rPr>
                <w:sz w:val="20"/>
                <w:szCs w:val="20"/>
              </w:rPr>
              <w:t>0,14</w:t>
            </w:r>
          </w:p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E6119">
              <w:rPr>
                <w:sz w:val="20"/>
                <w:szCs w:val="20"/>
              </w:rPr>
              <w:t>0,14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D046A7" w:rsidRPr="000200B7" w:rsidTr="000F1151">
        <w:trPr>
          <w:cantSplit/>
          <w:trHeight w:val="689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Б1.В.ДВ.02.01 Русский язык в системе современных научных парадигм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Валгина Н.С.Активные процессы в современном русском языке: Учебное пособие. М.: Логос2001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84" w:history="1">
              <w:r w:rsidRPr="00356BC6">
                <w:rPr>
                  <w:rStyle w:val="Hyperlink"/>
                  <w:sz w:val="18"/>
                  <w:szCs w:val="14"/>
                </w:rPr>
                <w:t>https://dl.booksee.org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E611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E6119">
              <w:rPr>
                <w:sz w:val="20"/>
                <w:szCs w:val="20"/>
              </w:rPr>
              <w:t>-</w:t>
            </w:r>
          </w:p>
        </w:tc>
      </w:tr>
      <w:tr w:rsidR="00D046A7" w:rsidRPr="000200B7" w:rsidTr="000F1151">
        <w:trPr>
          <w:cantSplit/>
          <w:trHeight w:val="689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А.П. Чудинов Политическая лингвистика: учеб. пособие. М.: Флинта : Наука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2006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85" w:history="1">
              <w:r w:rsidRPr="00356BC6">
                <w:rPr>
                  <w:rStyle w:val="Hyperlink"/>
                  <w:sz w:val="18"/>
                  <w:szCs w:val="14"/>
                </w:rPr>
                <w:t>https://discourseworld.ru/upload/iblock/efd/efd3c96f02282af9d3e9db0bfefc68f6.pdf</w:t>
              </w:r>
            </w:hyperlink>
          </w:p>
        </w:tc>
        <w:tc>
          <w:tcPr>
            <w:tcW w:w="1134" w:type="dxa"/>
          </w:tcPr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E6119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046A7" w:rsidRPr="001E6119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E6119">
              <w:rPr>
                <w:sz w:val="20"/>
                <w:szCs w:val="20"/>
              </w:rPr>
              <w:t>0,29</w:t>
            </w:r>
          </w:p>
        </w:tc>
      </w:tr>
      <w:tr w:rsidR="00D046A7" w:rsidRPr="000200B7" w:rsidTr="000F1151">
        <w:trPr>
          <w:cantSplit/>
          <w:trHeight w:val="874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Кравченко Н.К.</w:t>
            </w:r>
            <w:r w:rsidRPr="00100A8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Практическая  дискурсоло</w:t>
            </w:r>
            <w:r w:rsidRPr="00100A85">
              <w:rPr>
                <w:sz w:val="20"/>
                <w:szCs w:val="20"/>
              </w:rPr>
              <w:t>гия: школы, методы, мето</w:t>
            </w:r>
            <w:r>
              <w:rPr>
                <w:sz w:val="20"/>
                <w:szCs w:val="20"/>
              </w:rPr>
              <w:t>дики современного дис</w:t>
            </w:r>
            <w:r w:rsidRPr="00100A85">
              <w:rPr>
                <w:sz w:val="20"/>
                <w:szCs w:val="20"/>
              </w:rPr>
              <w:t xml:space="preserve">курс-анализа </w:t>
            </w:r>
            <w:r>
              <w:rPr>
                <w:sz w:val="20"/>
                <w:szCs w:val="20"/>
              </w:rPr>
              <w:t xml:space="preserve">// Научно-практическое пособие. </w:t>
            </w:r>
            <w:r w:rsidRPr="00100A85">
              <w:rPr>
                <w:sz w:val="20"/>
                <w:szCs w:val="20"/>
              </w:rPr>
              <w:t>2012</w:t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86" w:history="1">
              <w:r w:rsidRPr="00356BC6">
                <w:rPr>
                  <w:rStyle w:val="Hyperlink"/>
                  <w:sz w:val="18"/>
                  <w:szCs w:val="14"/>
                </w:rPr>
                <w:t>https://discourse.com.ua/diskurs-analiz/prakticheskaya-diskursologiya/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144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Парадигмы нау</w:t>
            </w:r>
            <w:r>
              <w:rPr>
                <w:sz w:val="20"/>
                <w:szCs w:val="20"/>
              </w:rPr>
              <w:t>чного зна</w:t>
            </w:r>
            <w:r w:rsidRPr="00100A85">
              <w:rPr>
                <w:sz w:val="20"/>
                <w:szCs w:val="20"/>
              </w:rPr>
              <w:t xml:space="preserve">ния в современной лингви-стике: Сб. науч. трудов/ РАН. ИНИОН. Центргуманит. науч.-информ. исслед. Отд. Языкознания. </w:t>
            </w:r>
            <w:r>
              <w:rPr>
                <w:sz w:val="20"/>
                <w:szCs w:val="20"/>
              </w:rPr>
              <w:t xml:space="preserve">/ </w:t>
            </w:r>
            <w:r w:rsidRPr="00100A85">
              <w:rPr>
                <w:sz w:val="20"/>
                <w:szCs w:val="20"/>
              </w:rPr>
              <w:t>Редкол.: Кубрякова Е.С., Лузина Л.Г. (отв. ред.) и др.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2008</w:t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87" w:history="1">
              <w:r w:rsidRPr="00356BC6">
                <w:rPr>
                  <w:rStyle w:val="Hyperlink"/>
                  <w:sz w:val="18"/>
                  <w:szCs w:val="14"/>
                </w:rPr>
                <w:t>http://www.infolex.ru/elibrary_15285175.pdf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70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Алефиренко Н. Ф.</w:t>
            </w:r>
            <w:r>
              <w:rPr>
                <w:sz w:val="20"/>
                <w:szCs w:val="20"/>
              </w:rPr>
              <w:t xml:space="preserve"> Лингвокультурология: цен</w:t>
            </w:r>
            <w:r w:rsidRPr="00100A85">
              <w:rPr>
                <w:sz w:val="20"/>
                <w:szCs w:val="20"/>
              </w:rPr>
              <w:t>ностно-смысловое</w:t>
            </w:r>
            <w:r>
              <w:rPr>
                <w:sz w:val="20"/>
                <w:szCs w:val="20"/>
              </w:rPr>
              <w:t xml:space="preserve"> пространство языка : учеб. посо</w:t>
            </w:r>
            <w:r w:rsidRPr="00100A85">
              <w:rPr>
                <w:sz w:val="20"/>
                <w:szCs w:val="20"/>
              </w:rPr>
              <w:t>бие. М. Флинта : Наука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2010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88" w:history="1">
              <w:r w:rsidRPr="00356BC6">
                <w:rPr>
                  <w:rStyle w:val="Hyperlink"/>
                  <w:sz w:val="18"/>
                  <w:szCs w:val="14"/>
                </w:rPr>
                <w:t>http://library.navoiy-uni.uz/files/alefirenko_lingvokulturologiya.pdf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65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Лингвистическ</w:t>
            </w:r>
            <w:r>
              <w:rPr>
                <w:sz w:val="20"/>
                <w:szCs w:val="20"/>
              </w:rPr>
              <w:t xml:space="preserve">ий энциклопедический словарь / </w:t>
            </w:r>
            <w:r w:rsidRPr="00100A85">
              <w:rPr>
                <w:sz w:val="20"/>
                <w:szCs w:val="20"/>
              </w:rPr>
              <w:t>гл. ред. В.Н. Ярцева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.2-е изд., доп М. : Большая рос. энцикл.</w:t>
            </w:r>
            <w:r>
              <w:rPr>
                <w:sz w:val="20"/>
                <w:szCs w:val="20"/>
              </w:rPr>
              <w:t xml:space="preserve"> 2</w:t>
            </w:r>
            <w:r w:rsidRPr="00100A85">
              <w:rPr>
                <w:sz w:val="20"/>
                <w:szCs w:val="20"/>
              </w:rPr>
              <w:t>002</w:t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89" w:history="1">
              <w:r w:rsidRPr="00356BC6">
                <w:rPr>
                  <w:rStyle w:val="Hyperlink"/>
                  <w:sz w:val="18"/>
                  <w:szCs w:val="14"/>
                </w:rPr>
                <w:t>https://tapemark.narod.ru/les/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1832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Мечковская Н.Б.Общее языкознание: Структурная и социальная типологияязыков: Учебное пособие для студентов филологических и лингвистических специальностей. 2-е изд. М.: Флинта: Наука, 312 с.2001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90" w:history="1">
              <w:r w:rsidRPr="00356BC6">
                <w:rPr>
                  <w:rStyle w:val="Hyperlink"/>
                  <w:sz w:val="18"/>
                  <w:szCs w:val="14"/>
                </w:rPr>
                <w:t>http://csl.isc.irk.ru/BD/Ucheb/%D0%9C%D0%B5%D1%87%D0%BA%D0%BE%D0%B2%D1%81%D0%BA%D0%B0%D1%8F%20%D0%9E%D0%B1%D1%89%D0%B5%D0%B5%20%D1%8F%D0%B7%D1%8B%D0%BA%D0%BE%D0%B7%D0%BD%D0%B0%D0%BD%D0%B8%D0%B5%202001.pdf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69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Шунейко А.</w:t>
            </w:r>
            <w:r w:rsidRPr="00100A85">
              <w:rPr>
                <w:sz w:val="20"/>
                <w:szCs w:val="20"/>
              </w:rPr>
              <w:t>А.  Корпусная лингвистика: учебник для вузов</w:t>
            </w:r>
            <w:r>
              <w:rPr>
                <w:sz w:val="20"/>
                <w:szCs w:val="20"/>
              </w:rPr>
              <w:t>.</w:t>
            </w:r>
            <w:r w:rsidRPr="00100A85">
              <w:rPr>
                <w:sz w:val="20"/>
                <w:szCs w:val="20"/>
              </w:rPr>
              <w:t xml:space="preserve"> Москва: Издательство Юрайт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2024</w:t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91" w:history="1">
              <w:r w:rsidRPr="00356BC6">
                <w:rPr>
                  <w:rStyle w:val="Hyperlink"/>
                  <w:sz w:val="18"/>
                  <w:szCs w:val="14"/>
                </w:rPr>
                <w:t>https://urait.ru/bcode/543746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73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Алпа</w:t>
            </w:r>
            <w:r>
              <w:rPr>
                <w:sz w:val="20"/>
                <w:szCs w:val="20"/>
              </w:rPr>
              <w:t xml:space="preserve">тов В.М. </w:t>
            </w:r>
            <w:r w:rsidRPr="00100A85">
              <w:rPr>
                <w:sz w:val="20"/>
                <w:szCs w:val="20"/>
              </w:rPr>
              <w:t xml:space="preserve">История лингвистических учений. Учебное пособие. 4-е изд., испр. и доп. </w:t>
            </w:r>
            <w:r>
              <w:rPr>
                <w:sz w:val="20"/>
                <w:szCs w:val="20"/>
              </w:rPr>
              <w:t xml:space="preserve">М. </w:t>
            </w:r>
            <w:r w:rsidRPr="00100A85">
              <w:rPr>
                <w:sz w:val="20"/>
                <w:szCs w:val="20"/>
              </w:rPr>
              <w:t>2005</w:t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F1151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92" w:history="1">
              <w:r w:rsidRPr="00356BC6">
                <w:rPr>
                  <w:rStyle w:val="Hyperlink"/>
                  <w:sz w:val="18"/>
                  <w:szCs w:val="14"/>
                  <w:lang w:val="en-US"/>
                </w:rPr>
                <w:t>https</w:t>
              </w:r>
              <w:r w:rsidRPr="000F1151">
                <w:rPr>
                  <w:rStyle w:val="Hyperlink"/>
                  <w:sz w:val="18"/>
                  <w:szCs w:val="14"/>
                </w:rPr>
                <w:t>://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tonail</w:t>
              </w:r>
              <w:r w:rsidRPr="000F1151">
                <w:rPr>
                  <w:rStyle w:val="Hyperlink"/>
                  <w:sz w:val="18"/>
                  <w:szCs w:val="14"/>
                </w:rPr>
                <w:t>.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com</w:t>
              </w:r>
              <w:r w:rsidRPr="000F1151">
                <w:rPr>
                  <w:rStyle w:val="Hyperlink"/>
                  <w:sz w:val="18"/>
                  <w:szCs w:val="14"/>
                </w:rPr>
                <w:t>/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books</w:t>
              </w:r>
              <w:r w:rsidRPr="000F1151">
                <w:rPr>
                  <w:rStyle w:val="Hyperlink"/>
                  <w:sz w:val="18"/>
                  <w:szCs w:val="14"/>
                </w:rPr>
                <w:t>/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storiya</w:t>
              </w:r>
              <w:r w:rsidRPr="000F1151">
                <w:rPr>
                  <w:rStyle w:val="Hyperlink"/>
                  <w:sz w:val="18"/>
                  <w:szCs w:val="14"/>
                </w:rPr>
                <w:t>_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yazika</w:t>
              </w:r>
              <w:r w:rsidRPr="000F1151">
                <w:rPr>
                  <w:rStyle w:val="Hyperlink"/>
                  <w:sz w:val="18"/>
                  <w:szCs w:val="14"/>
                </w:rPr>
                <w:t>_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alpatov</w:t>
              </w:r>
              <w:r w:rsidRPr="000F1151">
                <w:rPr>
                  <w:rStyle w:val="Hyperlink"/>
                  <w:sz w:val="18"/>
                  <w:szCs w:val="14"/>
                </w:rPr>
                <w:t>.</w:t>
              </w:r>
              <w:r w:rsidRPr="00356BC6">
                <w:rPr>
                  <w:rStyle w:val="Hyperlink"/>
                  <w:sz w:val="18"/>
                  <w:szCs w:val="14"/>
                  <w:lang w:val="en-US"/>
                </w:rPr>
                <w:t>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678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Шафиков С Г.Лингвистическая типология и языковые универсалии. – 2-е изд., стер. Москва: ФЛИНТА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. - </w:t>
            </w:r>
            <w:r w:rsidRPr="00100A85">
              <w:rPr>
                <w:sz w:val="20"/>
                <w:szCs w:val="20"/>
              </w:rPr>
              <w:t xml:space="preserve">142 с. </w:t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93" w:history="1">
              <w:r w:rsidRPr="00863C8F">
                <w:rPr>
                  <w:rStyle w:val="Hyperlink"/>
                  <w:sz w:val="18"/>
                  <w:szCs w:val="14"/>
                </w:rPr>
                <w:t>https://biblioclub.ru/index.php?page=book&amp;id=611385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645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Супрун А.Е.ексическая типология славянских языков. Минск, БГУ.2020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94" w:history="1">
              <w:r w:rsidRPr="00356BC6">
                <w:rPr>
                  <w:rStyle w:val="Hyperlink"/>
                  <w:sz w:val="18"/>
                  <w:szCs w:val="14"/>
                </w:rPr>
                <w:t>https://elib.bsu.by/bitstream/123456789/250895/4/Suprun_2_is.pdf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850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Б1.В.ДВ.02.02 Русский язык в социальной типологии языков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Историческая типология славянских языков: Фонетика. Словообразование. Лексика и фразеология</w:t>
            </w:r>
            <w:r>
              <w:rPr>
                <w:sz w:val="20"/>
                <w:szCs w:val="20"/>
              </w:rPr>
              <w:t xml:space="preserve">/ </w:t>
            </w:r>
            <w:r w:rsidRPr="00100A85">
              <w:rPr>
                <w:sz w:val="20"/>
                <w:szCs w:val="20"/>
              </w:rPr>
              <w:t xml:space="preserve"> Мельничук А.С.(ред.)1986</w:t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95" w:history="1">
              <w:r w:rsidRPr="00356BC6">
                <w:rPr>
                  <w:rStyle w:val="Hyperlink"/>
                  <w:sz w:val="18"/>
                  <w:szCs w:val="14"/>
                </w:rPr>
                <w:t>https://macedonia.kroraina.com/bbi/melnichuk_glagol_1986.htm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1256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Белл Роджер Т.</w:t>
            </w:r>
            <w:r w:rsidRPr="00100A85">
              <w:rPr>
                <w:sz w:val="20"/>
                <w:szCs w:val="20"/>
              </w:rPr>
              <w:tab/>
              <w:t xml:space="preserve">Социолингвистика: Цели, методы и проблемы. </w:t>
            </w:r>
            <w:r>
              <w:rPr>
                <w:sz w:val="20"/>
                <w:szCs w:val="20"/>
              </w:rPr>
              <w:t xml:space="preserve"> М. </w:t>
            </w:r>
            <w:r w:rsidRPr="00100A85">
              <w:rPr>
                <w:sz w:val="20"/>
                <w:szCs w:val="20"/>
              </w:rPr>
              <w:t>198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96" w:history="1">
              <w:r w:rsidRPr="00356BC6">
                <w:rPr>
                  <w:rStyle w:val="Hyperlink"/>
                  <w:sz w:val="18"/>
                  <w:szCs w:val="14"/>
                </w:rPr>
                <w:t>https://www.studmed.ru/bell-rodzher-t-sociolingvistika-celi-metody-i-problemy_b86d3abe317.html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702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Ахманова О.С.Словарь лингвистических терминов. М.: Сов. Энциклопедия</w:t>
            </w:r>
            <w:r>
              <w:rPr>
                <w:sz w:val="20"/>
                <w:szCs w:val="20"/>
              </w:rPr>
              <w:t>..</w:t>
            </w:r>
            <w:r w:rsidRPr="00100A85">
              <w:rPr>
                <w:sz w:val="20"/>
                <w:szCs w:val="20"/>
              </w:rPr>
              <w:t>1969</w:t>
            </w:r>
            <w:r>
              <w:rPr>
                <w:sz w:val="20"/>
                <w:szCs w:val="20"/>
              </w:rPr>
              <w:t>. Переизд. 2005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97" w:history="1">
              <w:r w:rsidRPr="00356BC6">
                <w:rPr>
                  <w:rStyle w:val="Hyperlink"/>
                  <w:sz w:val="18"/>
                  <w:szCs w:val="14"/>
                </w:rPr>
                <w:t>https://www.twirpx.com/file/541490/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0F1151">
        <w:trPr>
          <w:cantSplit/>
          <w:trHeight w:val="708"/>
        </w:trPr>
        <w:tc>
          <w:tcPr>
            <w:tcW w:w="567" w:type="dxa"/>
            <w:vMerge/>
          </w:tcPr>
          <w:p w:rsidR="00D046A7" w:rsidRPr="006D58A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6D58A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Лингвистичес</w:t>
            </w:r>
            <w:r>
              <w:rPr>
                <w:sz w:val="20"/>
                <w:szCs w:val="20"/>
              </w:rPr>
              <w:t>кий энциклопедический словарь /</w:t>
            </w:r>
            <w:r w:rsidRPr="00100A85">
              <w:rPr>
                <w:sz w:val="20"/>
                <w:szCs w:val="20"/>
              </w:rPr>
              <w:t xml:space="preserve"> гл. ред. Ярцева В.Н.М. : Большая рос. Энцикл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 xml:space="preserve">.2-е изд., доп. </w:t>
            </w:r>
            <w:r>
              <w:rPr>
                <w:sz w:val="20"/>
                <w:szCs w:val="20"/>
              </w:rPr>
              <w:t>2002.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98" w:history="1">
              <w:r w:rsidRPr="00356BC6">
                <w:rPr>
                  <w:rStyle w:val="Hyperlink"/>
                  <w:sz w:val="18"/>
                  <w:szCs w:val="14"/>
                </w:rPr>
                <w:t>https://tapemark.narod.ru/les/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B56278">
        <w:trPr>
          <w:cantSplit/>
          <w:trHeight w:val="1134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Б1.В.ДВ.03.01 Основы речевой деятельности на русском языке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B56278">
              <w:rPr>
                <w:sz w:val="20"/>
                <w:szCs w:val="20"/>
              </w:rPr>
              <w:t>Вержбицкая Т.Н., Алексина Л.И. Психолингвистика: Учебное пособие. – Мн.: БГПУ, 2009. - 188 с. 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0F1151">
            <w:pPr>
              <w:spacing w:after="0"/>
              <w:jc w:val="both"/>
              <w:rPr>
                <w:sz w:val="18"/>
                <w:szCs w:val="14"/>
              </w:rPr>
            </w:pPr>
            <w:hyperlink r:id="rId99" w:tgtFrame="_blank" w:history="1">
              <w:r w:rsidRPr="00B56278">
                <w:rPr>
                  <w:rStyle w:val="Hyperlink"/>
                  <w:sz w:val="20"/>
                  <w:szCs w:val="20"/>
                </w:rPr>
                <w:t>elib.bspu.by/bitstream/doc/3238/1/</w:t>
              </w:r>
            </w:hyperlink>
            <w:r w:rsidRPr="00B56278">
              <w:rPr>
                <w:sz w:val="20"/>
                <w:szCs w:val="20"/>
              </w:rPr>
              <w:t>Психолингвистика</w:t>
            </w:r>
            <w:r>
              <w:rPr>
                <w:sz w:val="20"/>
                <w:szCs w:val="20"/>
              </w:rPr>
              <w:t>-</w:t>
            </w:r>
            <w:r w:rsidRPr="00B56278">
              <w:rPr>
                <w:sz w:val="20"/>
                <w:szCs w:val="20"/>
              </w:rPr>
              <w:t>%20пособие_2009.pdf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</w:tr>
      <w:tr w:rsidR="00D046A7" w:rsidRPr="000200B7" w:rsidTr="00B56278">
        <w:trPr>
          <w:cantSplit/>
          <w:trHeight w:val="113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ind w:right="-78"/>
              <w:jc w:val="both"/>
              <w:rPr>
                <w:sz w:val="20"/>
                <w:szCs w:val="20"/>
              </w:rPr>
            </w:pPr>
            <w:r w:rsidRPr="00B56278">
              <w:rPr>
                <w:sz w:val="20"/>
                <w:szCs w:val="20"/>
              </w:rPr>
              <w:t>В.А. Ковшиков, В.П. Пухов Психолингвистика. Теория речевой деятельности: АСТ, Астрель; Москва; 2007.  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B56278" w:rsidRDefault="00D046A7" w:rsidP="00285279">
            <w:pPr>
              <w:spacing w:after="0"/>
              <w:jc w:val="both"/>
              <w:rPr>
                <w:sz w:val="20"/>
                <w:szCs w:val="20"/>
              </w:rPr>
            </w:pPr>
            <w:hyperlink r:id="rId100" w:tgtFrame="_blank" w:history="1">
              <w:r w:rsidRPr="00B56278">
                <w:rPr>
                  <w:rStyle w:val="Hyperlink"/>
                  <w:sz w:val="20"/>
                  <w:szCs w:val="20"/>
                </w:rPr>
                <w:t>https://rusmetodika.net/literatura/gluhov,kovshikov%20-%20psiholingvistika.%20teoriya%20rechevoy%20deyatelnosti.pdf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</w:tr>
      <w:tr w:rsidR="00D046A7" w:rsidRPr="000200B7" w:rsidTr="00B56278">
        <w:trPr>
          <w:cantSplit/>
          <w:trHeight w:val="113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B56278">
              <w:rPr>
                <w:sz w:val="20"/>
                <w:szCs w:val="20"/>
              </w:rPr>
              <w:t>Ляпичева Е.Л. Учебное пособие по основам теории речевой деятельности. – Дніпропетровськ: Нова ідеологія, 2012.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01" w:tgtFrame="_blank" w:history="1">
              <w:r w:rsidRPr="00B56278">
                <w:rPr>
                  <w:rStyle w:val="Hyperlink"/>
                  <w:sz w:val="20"/>
                  <w:szCs w:val="20"/>
                </w:rPr>
                <w:t>https://studfile.net/preview/2425211/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</w:tr>
      <w:tr w:rsidR="00D046A7" w:rsidRPr="000200B7" w:rsidTr="00B56278">
        <w:trPr>
          <w:cantSplit/>
          <w:trHeight w:val="113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B56278">
              <w:rPr>
                <w:sz w:val="20"/>
                <w:szCs w:val="20"/>
              </w:rPr>
              <w:t>Базовые ценности носителей русской культуры : учебное пособие для студентов-иностранцев / И. В. Вашунина, В. В. Дронов, В. А. Ильина [и др.] ; под ред. Е. Ф. Тарасова. – Москва : РУДН, 2020. – 479 с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02" w:tgtFrame="_blank" w:history="1">
              <w:r w:rsidRPr="00B56278">
                <w:rPr>
                  <w:rStyle w:val="Hyperlink"/>
                  <w:sz w:val="20"/>
                  <w:szCs w:val="20"/>
                </w:rPr>
                <w:t>https://iling-ran.ru/library/psylingva/bazovye_tsennosti.pdf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</w:tr>
      <w:tr w:rsidR="00D046A7" w:rsidRPr="000200B7" w:rsidTr="00B56278">
        <w:trPr>
          <w:cantSplit/>
          <w:trHeight w:val="113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B56278">
              <w:rPr>
                <w:sz w:val="20"/>
                <w:szCs w:val="20"/>
              </w:rPr>
              <w:t>Креолизованный текст: Смысловое восприятие. Коллективная монография / Отв. ред. И.В. Вашунина. Ред. колл.: Е.Ф. Тарасов, А.А. Нистратов, М.О. Матвеев. – М.: Институт языкознания РАН, 2020. – 206</w:t>
            </w:r>
            <w:r>
              <w:rPr>
                <w:sz w:val="20"/>
                <w:szCs w:val="20"/>
              </w:rPr>
              <w:t>с.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03" w:tgtFrame="_blank" w:history="1">
              <w:r w:rsidRPr="00B56278">
                <w:rPr>
                  <w:rStyle w:val="Hyperlink"/>
                  <w:sz w:val="20"/>
                  <w:szCs w:val="20"/>
                </w:rPr>
                <w:t>https://iling-ran.ru/library/psylingva/kreolizovannyj_tekst.pdf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</w:p>
        </w:tc>
      </w:tr>
      <w:tr w:rsidR="00D046A7" w:rsidRPr="000200B7" w:rsidTr="007A0714">
        <w:trPr>
          <w:cantSplit/>
          <w:trHeight w:val="717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Б1.В.ДВ.03.02 Психолингвистические закономерности овладения русским языком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Слесарева Т.П.Прагматика: методические рекомендации Витебск: ВГУ имени П.М. Машерова. 41с.2016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04" w:history="1">
              <w:r w:rsidRPr="00863C8F">
                <w:rPr>
                  <w:rStyle w:val="Hyperlink"/>
                  <w:sz w:val="18"/>
                  <w:szCs w:val="14"/>
                </w:rPr>
                <w:t>http://moodle.spsu.ru/course/view.php?id=2849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A0714">
        <w:trPr>
          <w:cantSplit/>
          <w:trHeight w:val="70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Зейгарник Б.В.</w:t>
            </w:r>
            <w:r>
              <w:rPr>
                <w:sz w:val="20"/>
                <w:szCs w:val="20"/>
              </w:rPr>
              <w:t xml:space="preserve"> Патопсихология (аудио) . 2</w:t>
            </w:r>
            <w:r w:rsidRPr="00100A85">
              <w:rPr>
                <w:sz w:val="20"/>
                <w:szCs w:val="20"/>
              </w:rPr>
              <w:t>023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05" w:history="1">
              <w:r w:rsidRPr="00863C8F">
                <w:rPr>
                  <w:rStyle w:val="Hyperlink"/>
                  <w:sz w:val="18"/>
                  <w:szCs w:val="14"/>
                </w:rPr>
                <w:t>https://ppp.woelkli.com/s/ecGFE34t5FeWtdK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A0714">
        <w:trPr>
          <w:cantSplit/>
          <w:trHeight w:val="89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Волков В.В. Основы филологии.</w:t>
            </w:r>
            <w:r w:rsidRPr="000F5D01">
              <w:rPr>
                <w:sz w:val="20"/>
                <w:szCs w:val="20"/>
              </w:rPr>
              <w:t xml:space="preserve"> </w:t>
            </w:r>
            <w:r w:rsidRPr="00100A85">
              <w:rPr>
                <w:sz w:val="20"/>
                <w:szCs w:val="20"/>
              </w:rPr>
              <w:t xml:space="preserve">Антропоцентризм, языковая личность и прагмастилистика текста: Курс лекций. Тверь: Тверской госунт.2013. 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06" w:history="1">
              <w:r w:rsidRPr="00863C8F">
                <w:rPr>
                  <w:rStyle w:val="Hyperlink"/>
                  <w:sz w:val="18"/>
                  <w:szCs w:val="14"/>
                </w:rPr>
                <w:t>https://www.twirpx.com/file/1264332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A0714">
        <w:trPr>
          <w:cantSplit/>
          <w:trHeight w:val="89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Стычева О.А.Научное становление филологов в условиях магистратуры // Человек и образование - № </w:t>
            </w:r>
            <w:r>
              <w:rPr>
                <w:sz w:val="20"/>
                <w:szCs w:val="20"/>
              </w:rPr>
              <w:t xml:space="preserve">4,. М. 2012. - </w:t>
            </w:r>
            <w:r w:rsidRPr="00100A85">
              <w:rPr>
                <w:sz w:val="20"/>
                <w:szCs w:val="20"/>
              </w:rPr>
              <w:t>с.127-132.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07" w:history="1">
              <w:r w:rsidRPr="00863C8F">
                <w:rPr>
                  <w:rStyle w:val="Hyperlink"/>
                  <w:sz w:val="18"/>
                  <w:szCs w:val="14"/>
                </w:rPr>
                <w:t>https://cyberleninka.ru/article/n/nauchnoe-stanovlenie-filologov-v-usloviyah-magistratury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7A0714">
        <w:trPr>
          <w:cantSplit/>
          <w:trHeight w:val="1134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Б1.В.ДВ.04.01 Изучение русской и зарубежной литературы в современной школе</w:t>
            </w:r>
          </w:p>
        </w:tc>
        <w:tc>
          <w:tcPr>
            <w:tcW w:w="4111" w:type="dxa"/>
          </w:tcPr>
          <w:p w:rsidR="00D046A7" w:rsidRDefault="00D046A7" w:rsidP="00D6087B">
            <w:pPr>
              <w:pStyle w:val="ListParagraph"/>
              <w:numPr>
                <w:ilvl w:val="0"/>
                <w:numId w:val="1"/>
              </w:numPr>
              <w:ind w:left="0"/>
              <w:rPr>
                <w:sz w:val="20"/>
                <w:szCs w:val="20"/>
              </w:rPr>
            </w:pPr>
            <w:r w:rsidRPr="00BA4AE9">
              <w:rPr>
                <w:sz w:val="20"/>
                <w:szCs w:val="20"/>
              </w:rPr>
              <w:t>Современная русская литература (1990-е гг. – начало XXI в.) / Под. ред. С.И.</w:t>
            </w:r>
            <w:r>
              <w:rPr>
                <w:sz w:val="20"/>
                <w:szCs w:val="20"/>
              </w:rPr>
              <w:t xml:space="preserve"> Тиминой. - СПб.: Академия, 2011</w:t>
            </w:r>
            <w:r w:rsidRPr="00BA4AE9">
              <w:rPr>
                <w:sz w:val="20"/>
                <w:szCs w:val="20"/>
              </w:rPr>
              <w:t xml:space="preserve">. 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D6087B">
            <w:pPr>
              <w:pStyle w:val="ListParagraph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046A7" w:rsidRDefault="00D046A7" w:rsidP="00D6087B">
            <w:pPr>
              <w:pStyle w:val="ListParagraph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046A7" w:rsidRDefault="00D046A7" w:rsidP="00D6087B">
            <w:pPr>
              <w:pStyle w:val="ListParagraph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A4AE9">
              <w:rPr>
                <w:color w:val="000000"/>
                <w:sz w:val="20"/>
                <w:szCs w:val="20"/>
                <w:shd w:val="clear" w:color="auto" w:fill="FFFFFF"/>
              </w:rPr>
              <w:t>Черняк М.А. Современная русская литература. – М., 2010.</w:t>
            </w:r>
          </w:p>
          <w:p w:rsidR="00D046A7" w:rsidRDefault="00D046A7" w:rsidP="00D6087B">
            <w:pPr>
              <w:pStyle w:val="ListParagraph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046A7" w:rsidRDefault="00D046A7" w:rsidP="00D6087B">
            <w:pPr>
              <w:pStyle w:val="ListParagraph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046A7" w:rsidRDefault="00D046A7" w:rsidP="00D6087B">
            <w:pPr>
              <w:pStyle w:val="ListParagraph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046A7" w:rsidRDefault="00D046A7" w:rsidP="00D6087B">
            <w:pPr>
              <w:pStyle w:val="ListParagraph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046A7" w:rsidRDefault="00D046A7" w:rsidP="00D6087B">
            <w:pPr>
              <w:pStyle w:val="ListParagraph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046A7" w:rsidRPr="00233A05" w:rsidRDefault="00D046A7" w:rsidP="00D6087B">
            <w:pPr>
              <w:pStyle w:val="Heading1"/>
              <w:spacing w:before="0" w:beforeAutospacing="0" w:after="0" w:afterAutospacing="0"/>
              <w:textAlignment w:val="top"/>
              <w:rPr>
                <w:b w:val="0"/>
                <w:iCs/>
                <w:sz w:val="20"/>
                <w:szCs w:val="20"/>
                <w:bdr w:val="none" w:sz="0" w:space="0" w:color="auto" w:frame="1"/>
              </w:rPr>
            </w:pPr>
            <w:r w:rsidRPr="00233A05">
              <w:rPr>
                <w:b w:val="0"/>
                <w:iCs/>
                <w:sz w:val="20"/>
                <w:szCs w:val="20"/>
                <w:bdr w:val="none" w:sz="0" w:space="0" w:color="auto" w:frame="1"/>
              </w:rPr>
              <w:t xml:space="preserve">Радаева Э.А. История современной зарубежной литературы.Учебно-методическое пособие для студентов филологического факультета направления бакалавриат. - Самара: научно-технический центр, 2019. - 293 с. </w:t>
            </w:r>
          </w:p>
          <w:p w:rsidR="00D046A7" w:rsidRPr="00BA4AE9" w:rsidRDefault="00D046A7" w:rsidP="00D6087B">
            <w:pPr>
              <w:pStyle w:val="ListParagraph"/>
              <w:tabs>
                <w:tab w:val="left" w:pos="0"/>
              </w:tabs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</w:tc>
        <w:tc>
          <w:tcPr>
            <w:tcW w:w="1985" w:type="dxa"/>
          </w:tcPr>
          <w:p w:rsidR="00D046A7" w:rsidRPr="00D6087B" w:rsidRDefault="00D046A7" w:rsidP="00D6087B">
            <w:pPr>
              <w:spacing w:after="0"/>
              <w:jc w:val="both"/>
              <w:rPr>
                <w:sz w:val="18"/>
                <w:szCs w:val="18"/>
              </w:rPr>
            </w:pPr>
            <w:hyperlink r:id="rId108" w:history="1">
              <w:r w:rsidRPr="00D6087B">
                <w:rPr>
                  <w:rStyle w:val="Hyperlink"/>
                  <w:sz w:val="18"/>
                  <w:szCs w:val="18"/>
                </w:rPr>
                <w:t>https://cyberleninka.ru/article/n/2014-01-026-sovremennaya-russkaya-literatura-kontsa-hh-nachala-hhi-v-ucheb-posobie-dlya-stud-uchrezhdeniy-vyssh-prof-obrazovaniya-pod-red</w:t>
              </w:r>
            </w:hyperlink>
            <w:r w:rsidRPr="00D6087B">
              <w:rPr>
                <w:sz w:val="18"/>
                <w:szCs w:val="18"/>
              </w:rPr>
              <w:t xml:space="preserve"> </w:t>
            </w:r>
          </w:p>
          <w:p w:rsidR="00D046A7" w:rsidRPr="00D6087B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D6087B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  <w:hyperlink r:id="rId109" w:history="1">
              <w:r w:rsidRPr="00D6087B">
                <w:rPr>
                  <w:rStyle w:val="Hyperlink"/>
                  <w:sz w:val="18"/>
                  <w:szCs w:val="18"/>
                </w:rPr>
                <w:t>https://bookbee.ru/book/49860-sovremennaya-russkaya-literatura-2-e-izd-ispr-i-dop-uchebnik-dlya-spo/</w:t>
              </w:r>
            </w:hyperlink>
          </w:p>
          <w:p w:rsidR="00D046A7" w:rsidRPr="00D6087B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  <w:p w:rsidR="00D046A7" w:rsidRPr="00D6087B" w:rsidRDefault="00D046A7" w:rsidP="00D6087B">
            <w:pPr>
              <w:spacing w:after="0"/>
              <w:jc w:val="both"/>
              <w:rPr>
                <w:sz w:val="18"/>
                <w:szCs w:val="18"/>
              </w:rPr>
            </w:pPr>
            <w:hyperlink r:id="rId110" w:history="1">
              <w:r w:rsidRPr="00D6087B">
                <w:rPr>
                  <w:rStyle w:val="Hyperlink"/>
                  <w:sz w:val="18"/>
                  <w:szCs w:val="18"/>
                </w:rPr>
                <w:t>https://cyberleninka.ru/article/n/radaeva-e-a-istoriya-sovremennoy-zarubezhnoy-literatury-uchebno-metodicheskoe-posobie-k-kursu-istoriya-sovremennoy-zarubezhnoy</w:t>
              </w:r>
            </w:hyperlink>
            <w:r w:rsidRPr="00D6087B">
              <w:rPr>
                <w:sz w:val="18"/>
                <w:szCs w:val="18"/>
              </w:rPr>
              <w:t xml:space="preserve"> </w:t>
            </w:r>
          </w:p>
          <w:p w:rsidR="00D046A7" w:rsidRPr="00D6087B" w:rsidRDefault="00D046A7" w:rsidP="007C3152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</w:p>
          <w:p w:rsidR="00D046A7" w:rsidRDefault="00D046A7" w:rsidP="00D6087B">
            <w:pPr>
              <w:rPr>
                <w:sz w:val="22"/>
                <w:szCs w:val="18"/>
              </w:rPr>
            </w:pPr>
          </w:p>
          <w:p w:rsidR="00D046A7" w:rsidRDefault="00D046A7" w:rsidP="00D6087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</w:p>
          <w:p w:rsidR="00D046A7" w:rsidRDefault="00D046A7" w:rsidP="00D6087B">
            <w:pPr>
              <w:rPr>
                <w:sz w:val="22"/>
                <w:szCs w:val="18"/>
              </w:rPr>
            </w:pPr>
          </w:p>
          <w:p w:rsidR="00D046A7" w:rsidRDefault="00D046A7" w:rsidP="00D6087B">
            <w:pPr>
              <w:rPr>
                <w:sz w:val="22"/>
                <w:szCs w:val="18"/>
              </w:rPr>
            </w:pP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</w:p>
          <w:p w:rsidR="00D046A7" w:rsidRDefault="00D046A7" w:rsidP="00D6087B">
            <w:pPr>
              <w:rPr>
                <w:sz w:val="22"/>
                <w:szCs w:val="18"/>
              </w:rPr>
            </w:pPr>
          </w:p>
          <w:p w:rsidR="00D046A7" w:rsidRDefault="00D046A7" w:rsidP="00D6087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</w:p>
          <w:p w:rsidR="00D046A7" w:rsidRDefault="00D046A7" w:rsidP="00D6087B">
            <w:pPr>
              <w:rPr>
                <w:sz w:val="22"/>
                <w:szCs w:val="18"/>
              </w:rPr>
            </w:pPr>
          </w:p>
          <w:p w:rsidR="00D046A7" w:rsidRPr="00D6087B" w:rsidRDefault="00D046A7" w:rsidP="00D6087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</w:tr>
      <w:tr w:rsidR="00D046A7" w:rsidRPr="000200B7" w:rsidTr="007A0714">
        <w:trPr>
          <w:cantSplit/>
          <w:trHeight w:val="1042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Б1.В.ДВ.05.01 Текст как объект филологического анализа</w:t>
            </w:r>
          </w:p>
        </w:tc>
        <w:tc>
          <w:tcPr>
            <w:tcW w:w="4111" w:type="dxa"/>
          </w:tcPr>
          <w:p w:rsidR="00D046A7" w:rsidRPr="00970C25" w:rsidRDefault="00D046A7" w:rsidP="004C232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 w:bidi="he-IL"/>
              </w:rPr>
            </w:pPr>
            <w:r w:rsidRPr="00970C25">
              <w:rPr>
                <w:sz w:val="20"/>
                <w:szCs w:val="20"/>
              </w:rPr>
              <w:t xml:space="preserve">Луговская Е.Г., Полежаева С.С. </w:t>
            </w:r>
            <w:r w:rsidRPr="00970C25">
              <w:rPr>
                <w:sz w:val="20"/>
                <w:szCs w:val="20"/>
                <w:lang w:eastAsia="zh-CN" w:bidi="he-IL"/>
              </w:rPr>
              <w:t>Текст и его интерпретация. Тирасполь. 2022.</w:t>
            </w:r>
          </w:p>
          <w:p w:rsidR="00D046A7" w:rsidRPr="00970C25" w:rsidRDefault="00D046A7" w:rsidP="004C232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zh-CN" w:bidi="he-IL"/>
              </w:rPr>
            </w:pPr>
          </w:p>
          <w:p w:rsidR="00D046A7" w:rsidRPr="00970C25" w:rsidRDefault="00D046A7" w:rsidP="004C232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70C25">
              <w:rPr>
                <w:sz w:val="20"/>
                <w:szCs w:val="20"/>
              </w:rPr>
              <w:t>Земская Ю.Н., Качесова И.Ю., Комиссарова Л.М., Панченко Н.В. Теория текста. М. 2010-2021.</w:t>
            </w:r>
          </w:p>
          <w:p w:rsidR="00D046A7" w:rsidRPr="00970C25" w:rsidRDefault="00D046A7" w:rsidP="004C232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046A7" w:rsidRPr="00970C25" w:rsidRDefault="00D046A7" w:rsidP="004C232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70C25">
              <w:rPr>
                <w:sz w:val="20"/>
                <w:szCs w:val="20"/>
              </w:rPr>
              <w:t>Кривошапова Н.В., Панкрушев В.В., Литвин О.В. Филологический анализ художественного текста. Тирасполь. 2019.</w:t>
            </w:r>
          </w:p>
          <w:p w:rsidR="00D046A7" w:rsidRPr="00970C25" w:rsidRDefault="00D046A7" w:rsidP="004C232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70C25">
              <w:rPr>
                <w:sz w:val="20"/>
                <w:szCs w:val="20"/>
              </w:rPr>
              <w:t>Бортников В.И. Лингвистический анализ текста. М. 2020.</w:t>
            </w:r>
          </w:p>
          <w:p w:rsidR="00D046A7" w:rsidRPr="00970C25" w:rsidRDefault="00D046A7" w:rsidP="004C2320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970C25">
              <w:rPr>
                <w:sz w:val="20"/>
                <w:szCs w:val="20"/>
              </w:rPr>
              <w:t>Купина Н.А., Николина Н.А. Филологический анализ художественного текста. М. 2016.</w:t>
            </w:r>
          </w:p>
        </w:tc>
        <w:tc>
          <w:tcPr>
            <w:tcW w:w="425" w:type="dxa"/>
          </w:tcPr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  <w:r w:rsidRPr="00970C25">
              <w:rPr>
                <w:sz w:val="20"/>
                <w:szCs w:val="20"/>
              </w:rPr>
              <w:t>+</w:t>
            </w:r>
          </w:p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  <w:r w:rsidRPr="00970C25">
              <w:rPr>
                <w:sz w:val="20"/>
                <w:szCs w:val="20"/>
              </w:rPr>
              <w:t>+</w:t>
            </w:r>
          </w:p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  <w:r w:rsidRPr="00970C25">
              <w:rPr>
                <w:sz w:val="20"/>
                <w:szCs w:val="20"/>
              </w:rPr>
              <w:t>+</w:t>
            </w:r>
          </w:p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  <w:r w:rsidRPr="00970C25">
              <w:rPr>
                <w:sz w:val="20"/>
                <w:szCs w:val="20"/>
              </w:rPr>
              <w:t>+</w:t>
            </w:r>
          </w:p>
          <w:p w:rsidR="00D046A7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85" w:type="dxa"/>
          </w:tcPr>
          <w:p w:rsidR="00D046A7" w:rsidRPr="00F732DA" w:rsidRDefault="00D046A7" w:rsidP="004C2320">
            <w:pPr>
              <w:tabs>
                <w:tab w:val="left" w:pos="0"/>
              </w:tabs>
              <w:spacing w:after="0"/>
              <w:rPr>
                <w:color w:val="0000FF"/>
                <w:sz w:val="20"/>
                <w:szCs w:val="20"/>
                <w:u w:val="single"/>
              </w:rPr>
            </w:pPr>
            <w:hyperlink r:id="rId111" w:history="1">
              <w:r w:rsidRPr="00F732DA">
                <w:rPr>
                  <w:rStyle w:val="Hyperlink"/>
                  <w:sz w:val="20"/>
                  <w:szCs w:val="20"/>
                </w:rPr>
                <w:t>http://moodle.spsu.ru/</w:t>
              </w:r>
            </w:hyperlink>
            <w:r w:rsidRPr="00F732DA">
              <w:rPr>
                <w:color w:val="0000FF"/>
                <w:sz w:val="20"/>
                <w:szCs w:val="20"/>
                <w:u w:val="single"/>
              </w:rPr>
              <w:t xml:space="preserve"> , </w:t>
            </w:r>
          </w:p>
          <w:p w:rsidR="00D046A7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  <w:p w:rsidR="00D046A7" w:rsidRPr="00F732DA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 w:rsidRPr="00F732DA">
              <w:rPr>
                <w:sz w:val="20"/>
                <w:szCs w:val="20"/>
              </w:rPr>
              <w:t>ЦИБН ПГУ</w:t>
            </w:r>
          </w:p>
          <w:p w:rsidR="00D046A7" w:rsidRPr="00F732DA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  <w:p w:rsidR="00D046A7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  <w:p w:rsidR="00D046A7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  <w:p w:rsidR="00D046A7" w:rsidRPr="00F732DA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 w:rsidRPr="00F732DA">
              <w:rPr>
                <w:sz w:val="20"/>
                <w:szCs w:val="20"/>
              </w:rPr>
              <w:t>ЦИБН ПГУ</w:t>
            </w:r>
          </w:p>
          <w:p w:rsidR="00D046A7" w:rsidRPr="00F732DA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F732DA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F732DA" w:rsidRDefault="00D046A7" w:rsidP="004C2320">
            <w:pPr>
              <w:spacing w:after="0"/>
              <w:jc w:val="both"/>
              <w:rPr>
                <w:color w:val="0000FF"/>
                <w:sz w:val="20"/>
                <w:szCs w:val="20"/>
                <w:u w:val="single"/>
              </w:rPr>
            </w:pPr>
            <w:hyperlink r:id="rId112" w:history="1">
              <w:r w:rsidRPr="00F732DA">
                <w:rPr>
                  <w:color w:val="0000FF"/>
                  <w:sz w:val="20"/>
                  <w:szCs w:val="20"/>
                  <w:u w:val="single"/>
                </w:rPr>
                <w:t>http://moodle.spsu.ru/</w:t>
              </w:r>
            </w:hyperlink>
          </w:p>
          <w:p w:rsidR="00D046A7" w:rsidRPr="00F732DA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  <w:p w:rsidR="00D046A7" w:rsidRPr="00F732DA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  <w:p w:rsidR="00D046A7" w:rsidRPr="00F732DA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  <w:r w:rsidRPr="00F732DA">
              <w:rPr>
                <w:sz w:val="20"/>
                <w:szCs w:val="20"/>
              </w:rPr>
              <w:t>ЦИБН ПГУ</w:t>
            </w:r>
          </w:p>
          <w:p w:rsidR="00D046A7" w:rsidRPr="00F732DA" w:rsidRDefault="00D046A7" w:rsidP="004C2320">
            <w:pPr>
              <w:tabs>
                <w:tab w:val="left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46A7" w:rsidRPr="00970C25" w:rsidRDefault="00D046A7" w:rsidP="004C2320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D046A7" w:rsidRPr="000200B7" w:rsidTr="00D91E35">
        <w:trPr>
          <w:cantSplit/>
          <w:trHeight w:val="5801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Б2.В.01 (У) Учебная (педагогическая) практика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Учебная (педагогическая) практика обучающихся в магистратуре. Учебно-методическое пособие для обучающихся в магистратуре филологического факультета по направлению «Филология» (магистерская программа «Теория и практика коммуникации</w:t>
            </w:r>
            <w:r>
              <w:rPr>
                <w:sz w:val="20"/>
                <w:szCs w:val="20"/>
              </w:rPr>
              <w:t xml:space="preserve">»). Составитель: С.С. Полежаева. </w:t>
            </w:r>
            <w:r w:rsidRPr="00100A85">
              <w:rPr>
                <w:sz w:val="20"/>
                <w:szCs w:val="20"/>
              </w:rPr>
              <w:t>Тирасполь: Изд-во Приднестр. ун-та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2019– 115с.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Букатов В.М.Педагогические таинства дидактических игр. Москва.1997</w:t>
            </w:r>
            <w:r>
              <w:rPr>
                <w:sz w:val="20"/>
                <w:szCs w:val="20"/>
              </w:rPr>
              <w:t>.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Запрудский Н.И.Современные школьные технологии. </w:t>
            </w:r>
            <w:r>
              <w:rPr>
                <w:sz w:val="20"/>
                <w:szCs w:val="20"/>
              </w:rPr>
              <w:t>Минск.2</w:t>
            </w:r>
            <w:r w:rsidRPr="00100A85">
              <w:rPr>
                <w:sz w:val="20"/>
                <w:szCs w:val="20"/>
              </w:rPr>
              <w:t>006</w:t>
            </w:r>
            <w:r>
              <w:rPr>
                <w:sz w:val="20"/>
                <w:szCs w:val="20"/>
              </w:rPr>
              <w:t>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Кульневич С. В.</w:t>
            </w:r>
            <w:r w:rsidRPr="00100A85">
              <w:rPr>
                <w:sz w:val="20"/>
                <w:szCs w:val="20"/>
              </w:rPr>
              <w:tab/>
              <w:t>Воспитательная работа в современной школе. Воспитание: от формирования к развитию. ТЦ "Учитель".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М. Ростов на Дону.2000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Байкова Л.А. и </w:t>
            </w:r>
            <w:r w:rsidRPr="00100A85">
              <w:rPr>
                <w:sz w:val="20"/>
                <w:szCs w:val="20"/>
              </w:rPr>
              <w:t>др.</w:t>
            </w:r>
            <w:r>
              <w:rPr>
                <w:sz w:val="20"/>
                <w:szCs w:val="20"/>
              </w:rPr>
              <w:t xml:space="preserve">  М</w:t>
            </w:r>
            <w:r w:rsidRPr="00100A85">
              <w:rPr>
                <w:sz w:val="20"/>
                <w:szCs w:val="20"/>
              </w:rPr>
              <w:t>етодика воспитательной работы: учеб. пособие для студентов высш. пед. учеб. заведений. Москва.</w:t>
            </w:r>
            <w:r>
              <w:rPr>
                <w:sz w:val="20"/>
                <w:szCs w:val="20"/>
              </w:rPr>
              <w:t xml:space="preserve"> 2024.</w:t>
            </w: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100A85" w:rsidRDefault="00D046A7" w:rsidP="00C12E5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Селевко Г.К. </w:t>
            </w:r>
            <w:r w:rsidRPr="00100A85">
              <w:rPr>
                <w:sz w:val="20"/>
                <w:szCs w:val="20"/>
              </w:rPr>
              <w:t xml:space="preserve">Современные образовательные технологии. </w:t>
            </w:r>
            <w:r>
              <w:rPr>
                <w:sz w:val="20"/>
                <w:szCs w:val="20"/>
              </w:rPr>
              <w:t>Москва. 1998</w:t>
            </w:r>
            <w:r w:rsidRPr="00100A85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57606A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13" w:history="1">
              <w:r w:rsidRPr="000E761E">
                <w:rPr>
                  <w:rStyle w:val="Hyperlink"/>
                  <w:sz w:val="18"/>
                  <w:szCs w:val="14"/>
                  <w:lang w:val="en-US"/>
                </w:rPr>
                <w:t>http</w:t>
              </w:r>
              <w:r w:rsidRPr="000E761E">
                <w:rPr>
                  <w:rStyle w:val="Hyperlink"/>
                  <w:sz w:val="18"/>
                  <w:szCs w:val="14"/>
                </w:rPr>
                <w:t>://</w:t>
              </w:r>
              <w:r w:rsidRPr="000E761E">
                <w:rPr>
                  <w:rStyle w:val="Hyperlink"/>
                  <w:sz w:val="18"/>
                  <w:szCs w:val="14"/>
                  <w:lang w:val="en-US"/>
                </w:rPr>
                <w:t>moodle</w:t>
              </w:r>
              <w:r w:rsidRPr="000E761E">
                <w:rPr>
                  <w:rStyle w:val="Hyperlink"/>
                  <w:sz w:val="18"/>
                  <w:szCs w:val="14"/>
                </w:rPr>
                <w:t>.</w:t>
              </w:r>
              <w:r w:rsidRPr="000E761E">
                <w:rPr>
                  <w:rStyle w:val="Hyperlink"/>
                  <w:sz w:val="18"/>
                  <w:szCs w:val="14"/>
                  <w:lang w:val="en-US"/>
                </w:rPr>
                <w:t>spsu</w:t>
              </w:r>
              <w:r w:rsidRPr="000E761E">
                <w:rPr>
                  <w:rStyle w:val="Hyperlink"/>
                  <w:sz w:val="18"/>
                  <w:szCs w:val="14"/>
                </w:rPr>
                <w:t>.</w:t>
              </w:r>
              <w:r w:rsidRPr="000E761E">
                <w:rPr>
                  <w:rStyle w:val="Hyperlink"/>
                  <w:sz w:val="18"/>
                  <w:szCs w:val="14"/>
                  <w:lang w:val="en-US"/>
                </w:rPr>
                <w:t>ru</w:t>
              </w:r>
              <w:r w:rsidRPr="000E761E">
                <w:rPr>
                  <w:rStyle w:val="Hyperlink"/>
                  <w:sz w:val="18"/>
                  <w:szCs w:val="14"/>
                </w:rPr>
                <w:t>/</w:t>
              </w:r>
            </w:hyperlink>
            <w:r w:rsidRPr="0097439B">
              <w:rPr>
                <w:sz w:val="18"/>
                <w:szCs w:val="14"/>
              </w:rPr>
              <w:t xml:space="preserve"> </w:t>
            </w:r>
            <w:r w:rsidRPr="0057606A">
              <w:rPr>
                <w:sz w:val="18"/>
                <w:szCs w:val="14"/>
              </w:rPr>
              <w:t xml:space="preserve"> </w:t>
            </w:r>
          </w:p>
          <w:p w:rsidR="00D046A7" w:rsidRPr="0057606A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Pr="0057606A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Pr="0057606A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Pr="0057606A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Pr="0057606A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Pr="0057606A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</w:p>
          <w:p w:rsidR="00D046A7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Pr="00C12E57" w:rsidRDefault="00D046A7" w:rsidP="007C3152">
            <w:pPr>
              <w:spacing w:after="0"/>
              <w:rPr>
                <w:sz w:val="18"/>
                <w:szCs w:val="14"/>
              </w:rPr>
            </w:pPr>
            <w:hyperlink r:id="rId114" w:history="1">
              <w:r w:rsidRPr="00863C8F">
                <w:rPr>
                  <w:rStyle w:val="Hyperlink"/>
                  <w:sz w:val="18"/>
                  <w:szCs w:val="14"/>
                  <w:lang w:val="en-US"/>
                </w:rPr>
                <w:t>https</w:t>
              </w:r>
              <w:r w:rsidRPr="00863C8F">
                <w:rPr>
                  <w:rStyle w:val="Hyperlink"/>
                  <w:sz w:val="18"/>
                  <w:szCs w:val="14"/>
                </w:rPr>
                <w:t>://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sng</w:t>
              </w:r>
              <w:r w:rsidRPr="00863C8F">
                <w:rPr>
                  <w:rStyle w:val="Hyperlink"/>
                  <w:sz w:val="18"/>
                  <w:szCs w:val="14"/>
                </w:rPr>
                <w:t>1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lib</w:t>
              </w:r>
              <w:r w:rsidRPr="00863C8F">
                <w:rPr>
                  <w:rStyle w:val="Hyperlink"/>
                  <w:sz w:val="18"/>
                  <w:szCs w:val="14"/>
                </w:rPr>
                <w:t>.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org</w:t>
              </w:r>
              <w:r w:rsidRPr="00863C8F">
                <w:rPr>
                  <w:rStyle w:val="Hyperlink"/>
                  <w:sz w:val="18"/>
                  <w:szCs w:val="14"/>
                </w:rPr>
                <w:t>/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book</w:t>
              </w:r>
              <w:r w:rsidRPr="00863C8F">
                <w:rPr>
                  <w:rStyle w:val="Hyperlink"/>
                  <w:sz w:val="18"/>
                  <w:szCs w:val="14"/>
                </w:rPr>
                <w:t>/3092381/963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ecc</w:t>
              </w:r>
            </w:hyperlink>
          </w:p>
          <w:p w:rsidR="00D046A7" w:rsidRPr="00C12E57" w:rsidRDefault="00D046A7" w:rsidP="007C3152">
            <w:pPr>
              <w:spacing w:after="0"/>
              <w:rPr>
                <w:sz w:val="18"/>
                <w:szCs w:val="14"/>
              </w:rPr>
            </w:pPr>
            <w:hyperlink r:id="rId115" w:history="1">
              <w:r w:rsidRPr="00863C8F">
                <w:rPr>
                  <w:rStyle w:val="Hyperlink"/>
                  <w:sz w:val="18"/>
                  <w:szCs w:val="14"/>
                  <w:lang w:val="en-US"/>
                </w:rPr>
                <w:t>https</w:t>
              </w:r>
              <w:r w:rsidRPr="00863C8F">
                <w:rPr>
                  <w:rStyle w:val="Hyperlink"/>
                  <w:sz w:val="18"/>
                  <w:szCs w:val="14"/>
                </w:rPr>
                <w:t>://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ru</w:t>
              </w:r>
              <w:r w:rsidRPr="00863C8F">
                <w:rPr>
                  <w:rStyle w:val="Hyperlink"/>
                  <w:sz w:val="18"/>
                  <w:szCs w:val="14"/>
                </w:rPr>
                <w:t>.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b</w:t>
              </w:r>
              <w:r w:rsidRPr="00863C8F">
                <w:rPr>
                  <w:rStyle w:val="Hyperlink"/>
                  <w:sz w:val="18"/>
                  <w:szCs w:val="14"/>
                </w:rPr>
                <w:t>о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ok</w:t>
              </w:r>
              <w:r w:rsidRPr="00863C8F">
                <w:rPr>
                  <w:rStyle w:val="Hyperlink"/>
                  <w:sz w:val="18"/>
                  <w:szCs w:val="14"/>
                </w:rPr>
                <w:t>.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global</w:t>
              </w:r>
              <w:r w:rsidRPr="00863C8F">
                <w:rPr>
                  <w:rStyle w:val="Hyperlink"/>
                  <w:sz w:val="18"/>
                  <w:szCs w:val="14"/>
                </w:rPr>
                <w:t>/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book</w:t>
              </w:r>
              <w:r w:rsidRPr="00863C8F">
                <w:rPr>
                  <w:rStyle w:val="Hyperlink"/>
                  <w:sz w:val="18"/>
                  <w:szCs w:val="14"/>
                </w:rPr>
                <w:t>/3122789/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dd</w:t>
              </w:r>
              <w:r w:rsidRPr="00863C8F">
                <w:rPr>
                  <w:rStyle w:val="Hyperlink"/>
                  <w:sz w:val="18"/>
                  <w:szCs w:val="14"/>
                </w:rPr>
                <w:t>0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ee</w:t>
              </w:r>
              <w:r w:rsidRPr="00863C8F">
                <w:rPr>
                  <w:rStyle w:val="Hyperlink"/>
                  <w:sz w:val="18"/>
                  <w:szCs w:val="14"/>
                </w:rPr>
                <w:t>0</w:t>
              </w:r>
            </w:hyperlink>
          </w:p>
          <w:p w:rsidR="00D046A7" w:rsidRPr="00C12E57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Pr="0057606A" w:rsidRDefault="00D046A7" w:rsidP="007C3152">
            <w:pPr>
              <w:spacing w:after="0"/>
              <w:rPr>
                <w:sz w:val="18"/>
                <w:szCs w:val="14"/>
              </w:rPr>
            </w:pPr>
            <w:hyperlink r:id="rId116" w:history="1">
              <w:r w:rsidRPr="00EA1F0C">
                <w:rPr>
                  <w:rStyle w:val="Hyperlink"/>
                  <w:sz w:val="18"/>
                  <w:szCs w:val="14"/>
                  <w:lang w:val="en-US"/>
                </w:rPr>
                <w:t>https</w:t>
              </w:r>
              <w:r w:rsidRPr="0057606A">
                <w:rPr>
                  <w:rStyle w:val="Hyperlink"/>
                  <w:sz w:val="18"/>
                  <w:szCs w:val="14"/>
                </w:rPr>
                <w:t>://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sng</w:t>
              </w:r>
              <w:r w:rsidRPr="0057606A">
                <w:rPr>
                  <w:rStyle w:val="Hyperlink"/>
                  <w:sz w:val="18"/>
                  <w:szCs w:val="14"/>
                </w:rPr>
                <w:t>1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lib</w:t>
              </w:r>
              <w:r w:rsidRPr="0057606A">
                <w:rPr>
                  <w:rStyle w:val="Hyperlink"/>
                  <w:sz w:val="18"/>
                  <w:szCs w:val="14"/>
                </w:rPr>
                <w:t>.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org</w:t>
              </w:r>
              <w:r w:rsidRPr="0057606A">
                <w:rPr>
                  <w:rStyle w:val="Hyperlink"/>
                  <w:sz w:val="18"/>
                  <w:szCs w:val="14"/>
                </w:rPr>
                <w:t>/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book</w:t>
              </w:r>
              <w:r w:rsidRPr="0057606A">
                <w:rPr>
                  <w:rStyle w:val="Hyperlink"/>
                  <w:sz w:val="18"/>
                  <w:szCs w:val="14"/>
                </w:rPr>
                <w:t>/3129012/4144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fa</w:t>
              </w:r>
            </w:hyperlink>
          </w:p>
          <w:p w:rsidR="00D046A7" w:rsidRPr="0057606A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Pr="0057606A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Pr="0057606A" w:rsidRDefault="00D046A7" w:rsidP="007C3152">
            <w:pPr>
              <w:spacing w:after="0"/>
              <w:rPr>
                <w:sz w:val="18"/>
                <w:szCs w:val="14"/>
              </w:rPr>
            </w:pPr>
            <w:hyperlink r:id="rId117" w:history="1">
              <w:r w:rsidRPr="00EA1F0C">
                <w:rPr>
                  <w:rStyle w:val="Hyperlink"/>
                  <w:sz w:val="18"/>
                  <w:szCs w:val="14"/>
                  <w:lang w:val="en-US"/>
                </w:rPr>
                <w:t>https</w:t>
              </w:r>
              <w:r w:rsidRPr="0057606A">
                <w:rPr>
                  <w:rStyle w:val="Hyperlink"/>
                  <w:sz w:val="18"/>
                  <w:szCs w:val="14"/>
                </w:rPr>
                <w:t>://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obuchalka</w:t>
              </w:r>
              <w:r w:rsidRPr="0057606A">
                <w:rPr>
                  <w:rStyle w:val="Hyperlink"/>
                  <w:sz w:val="18"/>
                  <w:szCs w:val="14"/>
                </w:rPr>
                <w:t>.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org</w:t>
              </w:r>
              <w:r w:rsidRPr="0057606A">
                <w:rPr>
                  <w:rStyle w:val="Hyperlink"/>
                  <w:sz w:val="18"/>
                  <w:szCs w:val="14"/>
                </w:rPr>
                <w:t>/2014052077510/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metodika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vospitatelnoi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raboti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baikova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l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a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grebenkina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l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k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eremkina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o</w:t>
              </w:r>
              <w:r w:rsidRPr="0057606A">
                <w:rPr>
                  <w:rStyle w:val="Hyperlink"/>
                  <w:sz w:val="18"/>
                  <w:szCs w:val="14"/>
                </w:rPr>
                <w:t>-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v</w:t>
              </w:r>
              <w:r w:rsidRPr="0057606A">
                <w:rPr>
                  <w:rStyle w:val="Hyperlink"/>
                  <w:sz w:val="18"/>
                  <w:szCs w:val="14"/>
                </w:rPr>
                <w:t>-2004.</w:t>
              </w:r>
              <w:r w:rsidRPr="00EA1F0C">
                <w:rPr>
                  <w:rStyle w:val="Hyperlink"/>
                  <w:sz w:val="18"/>
                  <w:szCs w:val="14"/>
                  <w:lang w:val="en-US"/>
                </w:rPr>
                <w:t>html</w:t>
              </w:r>
            </w:hyperlink>
          </w:p>
          <w:p w:rsidR="00D046A7" w:rsidRPr="0057606A" w:rsidRDefault="00D046A7" w:rsidP="007C3152">
            <w:pPr>
              <w:spacing w:after="0"/>
              <w:rPr>
                <w:sz w:val="18"/>
                <w:szCs w:val="14"/>
              </w:rPr>
            </w:pPr>
          </w:p>
          <w:p w:rsidR="00D046A7" w:rsidRPr="0057606A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18" w:history="1">
              <w:r w:rsidRPr="00863C8F">
                <w:rPr>
                  <w:rStyle w:val="Hyperlink"/>
                  <w:sz w:val="18"/>
                  <w:szCs w:val="14"/>
                  <w:lang w:val="en-US"/>
                </w:rPr>
                <w:t>https</w:t>
              </w:r>
              <w:r w:rsidRPr="0057606A">
                <w:rPr>
                  <w:rStyle w:val="Hyperlink"/>
                  <w:sz w:val="18"/>
                  <w:szCs w:val="14"/>
                </w:rPr>
                <w:t>://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libren</w:t>
              </w:r>
              <w:r w:rsidRPr="0057606A">
                <w:rPr>
                  <w:rStyle w:val="Hyperlink"/>
                  <w:sz w:val="18"/>
                  <w:szCs w:val="14"/>
                </w:rPr>
                <w:t>.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org</w:t>
              </w:r>
              <w:r w:rsidRPr="0057606A">
                <w:rPr>
                  <w:rStyle w:val="Hyperlink"/>
                  <w:sz w:val="18"/>
                  <w:szCs w:val="14"/>
                </w:rPr>
                <w:t>/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d</w:t>
              </w:r>
              <w:r w:rsidRPr="0057606A">
                <w:rPr>
                  <w:rStyle w:val="Hyperlink"/>
                  <w:sz w:val="18"/>
                  <w:szCs w:val="14"/>
                </w:rPr>
                <w:t>/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ped</w:t>
              </w:r>
              <w:r w:rsidRPr="0057606A">
                <w:rPr>
                  <w:rStyle w:val="Hyperlink"/>
                  <w:sz w:val="18"/>
                  <w:szCs w:val="14"/>
                </w:rPr>
                <w:t>/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ped</w:t>
              </w:r>
              <w:r w:rsidRPr="0057606A">
                <w:rPr>
                  <w:rStyle w:val="Hyperlink"/>
                  <w:sz w:val="18"/>
                  <w:szCs w:val="14"/>
                </w:rPr>
                <w:t>021.</w:t>
              </w:r>
              <w:r w:rsidRPr="00863C8F">
                <w:rPr>
                  <w:rStyle w:val="Hyperlink"/>
                  <w:sz w:val="18"/>
                  <w:szCs w:val="14"/>
                  <w:lang w:val="en-US"/>
                </w:rPr>
                <w:t>htm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50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7,14</w:t>
            </w:r>
          </w:p>
        </w:tc>
      </w:tr>
      <w:tr w:rsidR="00D046A7" w:rsidRPr="000200B7" w:rsidTr="00C12E57">
        <w:trPr>
          <w:cantSplit/>
          <w:trHeight w:val="1134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Б2.В.02 (Н) Учебная (научно-исследовательская работа) 1 курс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Педагогическ</w:t>
            </w:r>
            <w:r>
              <w:rPr>
                <w:sz w:val="20"/>
                <w:szCs w:val="20"/>
              </w:rPr>
              <w:t xml:space="preserve">ая психология: Учебное пособие / </w:t>
            </w:r>
            <w:r w:rsidRPr="00100A85">
              <w:rPr>
                <w:sz w:val="20"/>
                <w:szCs w:val="20"/>
              </w:rPr>
              <w:t>Под ред. Регуш Л.И., Орловой А.В.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СПБ: Питер,2016</w:t>
            </w:r>
            <w:r>
              <w:rPr>
                <w:sz w:val="20"/>
                <w:szCs w:val="20"/>
              </w:rPr>
              <w:t xml:space="preserve"> - </w:t>
            </w:r>
            <w:r w:rsidRPr="00100A85">
              <w:rPr>
                <w:sz w:val="20"/>
                <w:szCs w:val="20"/>
              </w:rPr>
              <w:t>416с.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C12E57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19" w:history="1">
              <w:r w:rsidRPr="00863C8F">
                <w:rPr>
                  <w:rStyle w:val="Hyperlink"/>
                  <w:sz w:val="18"/>
                  <w:szCs w:val="14"/>
                </w:rPr>
                <w:t>http://moodle.spsu.ru/mod/data/view.php?d=66&amp;rid=58650&amp;filter=1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50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7,14</w:t>
            </w:r>
          </w:p>
        </w:tc>
      </w:tr>
      <w:tr w:rsidR="00D046A7" w:rsidRPr="000200B7" w:rsidTr="00C12E57">
        <w:trPr>
          <w:cantSplit/>
          <w:trHeight w:val="113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В.В. Кукушкина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Организация научно-исследовательской работы студентов (магистров): учебное пособие. Москва: ИНФРА-М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- </w:t>
            </w:r>
            <w:r w:rsidRPr="00100A85">
              <w:rPr>
                <w:sz w:val="20"/>
                <w:szCs w:val="20"/>
              </w:rPr>
              <w:t xml:space="preserve"> 264с. 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C12E57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20" w:history="1">
              <w:r w:rsidRPr="00863C8F">
                <w:rPr>
                  <w:rStyle w:val="Hyperlink"/>
                  <w:sz w:val="18"/>
                  <w:szCs w:val="14"/>
                </w:rPr>
                <w:t>https://cepheusbook.info/books/organizatsiya-nauchno-issledovatelskoy-rabotyi-studentov-magistrov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C12E57">
        <w:trPr>
          <w:cantSplit/>
          <w:trHeight w:val="940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Шкляр М.Ф.Основы научных исследований [Электронный ресурс]: учебное пособие</w:t>
            </w:r>
            <w:r>
              <w:rPr>
                <w:sz w:val="20"/>
                <w:szCs w:val="20"/>
              </w:rPr>
              <w:t>.</w:t>
            </w:r>
            <w:r w:rsidRPr="00100A85">
              <w:rPr>
                <w:sz w:val="20"/>
                <w:szCs w:val="20"/>
              </w:rPr>
              <w:t>Москва : Дашков и К.2012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 xml:space="preserve">– 244. оn-line. 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C12E57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21" w:history="1">
              <w:r w:rsidRPr="00863C8F">
                <w:rPr>
                  <w:rStyle w:val="Hyperlink"/>
                  <w:sz w:val="18"/>
                  <w:szCs w:val="14"/>
                </w:rPr>
                <w:t>https://lib-bkm.ru/14286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D91E35">
        <w:trPr>
          <w:cantSplit/>
          <w:trHeight w:val="1827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Б.2.В.03(Н) </w:t>
            </w:r>
            <w:r w:rsidRPr="00100A85">
              <w:rPr>
                <w:bCs/>
                <w:sz w:val="20"/>
                <w:szCs w:val="20"/>
              </w:rPr>
              <w:t>Производственная (Научно-исследовательская работа)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Магистерская программа «Теория и практика коммуникации»: научно-исследовательская работа: учебно-методическое пособие для обучающихся в магистратуре филологического факультета по направлению «Филология». Составители: Е.А. Погорелая, С.С. Полежаева. 2019. Тирасполь: Изд-во Приднестр. ун-та, 88с. Л.Н. Авдонина, Т.В. Гусева.</w:t>
            </w:r>
            <w:r>
              <w:rPr>
                <w:sz w:val="20"/>
                <w:szCs w:val="20"/>
              </w:rPr>
              <w:t xml:space="preserve"> П</w:t>
            </w:r>
            <w:r w:rsidRPr="00100A85">
              <w:rPr>
                <w:sz w:val="20"/>
                <w:szCs w:val="20"/>
              </w:rPr>
              <w:t>исьменные работы научного стиля: учебное пособие. М.: ФОРУМ; НИЦ ИНФРА-М,</w:t>
            </w:r>
            <w:r>
              <w:rPr>
                <w:sz w:val="20"/>
                <w:szCs w:val="20"/>
              </w:rPr>
              <w:t xml:space="preserve"> 2012- 72 с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22" w:history="1">
              <w:r w:rsidRPr="00863C8F">
                <w:rPr>
                  <w:rStyle w:val="Hyperlink"/>
                  <w:sz w:val="18"/>
                  <w:szCs w:val="14"/>
                </w:rPr>
                <w:t>http://moodle.spsu.ru/mod/data/view.php?d=66&amp;rid=58650&amp;filter=1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50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7,14</w:t>
            </w:r>
          </w:p>
        </w:tc>
      </w:tr>
      <w:tr w:rsidR="00D046A7" w:rsidRPr="000200B7" w:rsidTr="00D91E35">
        <w:trPr>
          <w:cantSplit/>
          <w:trHeight w:val="1211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В.В. Кукушкина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Организация научно-исследовательской работы студентов (магистров): учебное пособие. Москва: ИНФРА-М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- </w:t>
            </w:r>
            <w:r w:rsidRPr="00100A85">
              <w:rPr>
                <w:sz w:val="20"/>
                <w:szCs w:val="20"/>
              </w:rPr>
              <w:t xml:space="preserve"> 264с. 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23" w:history="1">
              <w:r w:rsidRPr="00863C8F">
                <w:rPr>
                  <w:rStyle w:val="Hyperlink"/>
                  <w:sz w:val="18"/>
                  <w:szCs w:val="14"/>
                </w:rPr>
                <w:t>https://cepheusbook.info/books/organizatsiya-nauchno-issledovatelskoy-rabotyi-studentov-magistrov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D91E35">
        <w:trPr>
          <w:cantSplit/>
          <w:trHeight w:val="94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Шкляр М.Ф.Основы научных исследований [Электронный ресурс]: учебное пособие</w:t>
            </w:r>
            <w:r>
              <w:rPr>
                <w:sz w:val="20"/>
                <w:szCs w:val="20"/>
              </w:rPr>
              <w:t>.</w:t>
            </w:r>
            <w:r w:rsidRPr="00100A85">
              <w:rPr>
                <w:sz w:val="20"/>
                <w:szCs w:val="20"/>
              </w:rPr>
              <w:t>Москва : Дашков и К.2012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 xml:space="preserve">– 244. оn-line. </w:t>
            </w:r>
            <w:r w:rsidRPr="00100A85"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24" w:history="1">
              <w:r w:rsidRPr="00863C8F">
                <w:rPr>
                  <w:rStyle w:val="Hyperlink"/>
                  <w:sz w:val="18"/>
                  <w:szCs w:val="14"/>
                </w:rPr>
                <w:t>https://lib-bkm.ru/14286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C12E57">
        <w:trPr>
          <w:cantSplit/>
          <w:trHeight w:val="1827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pStyle w:val="BodyText"/>
              <w:framePr w:w="0" w:hRule="auto" w:hSpace="0" w:wrap="auto" w:vAnchor="margin" w:hAnchor="text" w:xAlign="left" w:yAlign="inline"/>
              <w:tabs>
                <w:tab w:val="left" w:pos="0"/>
                <w:tab w:val="left" w:pos="142"/>
                <w:tab w:val="left" w:pos="993"/>
              </w:tabs>
              <w:jc w:val="left"/>
              <w:rPr>
                <w:sz w:val="20"/>
              </w:rPr>
            </w:pPr>
            <w:r w:rsidRPr="00100A85">
              <w:rPr>
                <w:sz w:val="20"/>
              </w:rPr>
              <w:t xml:space="preserve">Б2.В.04(П) Производственная 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(Научно-исследовательская практика)</w:t>
            </w:r>
          </w:p>
        </w:tc>
        <w:tc>
          <w:tcPr>
            <w:tcW w:w="4111" w:type="dxa"/>
          </w:tcPr>
          <w:p w:rsidR="00D046A7" w:rsidRPr="0097439B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В.В. Кукушкина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Организация научно-исследовательской работы студентов (магистров): учебное пособие. Москва: ИНФРА-М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- </w:t>
            </w:r>
            <w:r w:rsidRPr="00100A85">
              <w:rPr>
                <w:sz w:val="20"/>
                <w:szCs w:val="20"/>
              </w:rPr>
              <w:t xml:space="preserve"> 264с.</w:t>
            </w:r>
          </w:p>
          <w:p w:rsidR="00D046A7" w:rsidRPr="0097439B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97439B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57606A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Шкляр М.Ф.Основы научных исследований [Электронный ресурс]: учебное пособие</w:t>
            </w:r>
            <w:r>
              <w:rPr>
                <w:sz w:val="20"/>
                <w:szCs w:val="20"/>
              </w:rPr>
              <w:t>.</w:t>
            </w:r>
            <w:r w:rsidRPr="00100A85">
              <w:rPr>
                <w:sz w:val="20"/>
                <w:szCs w:val="20"/>
              </w:rPr>
              <w:t>Москва : Дашков и К.2012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– 244</w:t>
            </w:r>
            <w:r>
              <w:rPr>
                <w:sz w:val="20"/>
                <w:szCs w:val="20"/>
                <w:lang w:val="en-US"/>
              </w:rPr>
              <w:t>c</w:t>
            </w:r>
            <w:r w:rsidRPr="0057606A">
              <w:rPr>
                <w:sz w:val="20"/>
                <w:szCs w:val="20"/>
              </w:rPr>
              <w:t>/</w:t>
            </w:r>
          </w:p>
        </w:tc>
        <w:tc>
          <w:tcPr>
            <w:tcW w:w="425" w:type="dxa"/>
          </w:tcPr>
          <w:p w:rsidR="00D046A7" w:rsidRDefault="00D046A7" w:rsidP="00C12E5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  <w:r>
              <w:rPr>
                <w:sz w:val="18"/>
                <w:szCs w:val="14"/>
                <w:lang w:val="en-US"/>
              </w:rPr>
              <w:t>+</w:t>
            </w:r>
          </w:p>
          <w:p w:rsidR="00D046A7" w:rsidRDefault="00D046A7" w:rsidP="00C12E5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C12E5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C12E5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C12E5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C12E5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C12E5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Pr="0057606A" w:rsidRDefault="00D046A7" w:rsidP="00C12E5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  <w:r>
              <w:rPr>
                <w:sz w:val="18"/>
                <w:szCs w:val="14"/>
                <w:lang w:val="en-US"/>
              </w:rPr>
              <w:t>+</w:t>
            </w:r>
          </w:p>
        </w:tc>
        <w:tc>
          <w:tcPr>
            <w:tcW w:w="1985" w:type="dxa"/>
          </w:tcPr>
          <w:p w:rsidR="00D046A7" w:rsidRPr="0097439B" w:rsidRDefault="00D046A7" w:rsidP="007C3152">
            <w:pPr>
              <w:spacing w:after="0"/>
              <w:jc w:val="both"/>
              <w:rPr>
                <w:lang w:val="en-US"/>
              </w:rPr>
            </w:pPr>
            <w:hyperlink r:id="rId125" w:history="1">
              <w:r w:rsidRPr="0097439B">
                <w:rPr>
                  <w:rStyle w:val="Hyperlink"/>
                  <w:sz w:val="18"/>
                  <w:szCs w:val="14"/>
                  <w:lang w:val="en-US"/>
                </w:rPr>
                <w:t>https://cepheusbook.info/books/organizatsiya-nauchno-issledovatelskoy-rabotyi-studentov-magistrov</w:t>
              </w:r>
            </w:hyperlink>
          </w:p>
          <w:p w:rsidR="00D046A7" w:rsidRDefault="00D046A7" w:rsidP="007C3152">
            <w:pPr>
              <w:spacing w:after="0"/>
              <w:jc w:val="both"/>
              <w:rPr>
                <w:lang w:val="en-US"/>
              </w:rPr>
            </w:pPr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26" w:history="1">
              <w:r w:rsidRPr="00863C8F">
                <w:rPr>
                  <w:rStyle w:val="Hyperlink"/>
                  <w:sz w:val="18"/>
                  <w:szCs w:val="14"/>
                </w:rPr>
                <w:t>https://lib-bkm.ru/14286</w:t>
              </w:r>
            </w:hyperlink>
          </w:p>
        </w:tc>
        <w:tc>
          <w:tcPr>
            <w:tcW w:w="1134" w:type="dxa"/>
          </w:tcPr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-</w:t>
            </w: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-</w:t>
            </w:r>
          </w:p>
          <w:p w:rsidR="00D046A7" w:rsidRPr="0057606A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-</w:t>
            </w:r>
          </w:p>
          <w:p w:rsidR="00D046A7" w:rsidRPr="0057606A" w:rsidRDefault="00D046A7" w:rsidP="0057606A">
            <w:pPr>
              <w:rPr>
                <w:sz w:val="22"/>
                <w:szCs w:val="18"/>
                <w:lang w:val="en-US"/>
              </w:rPr>
            </w:pPr>
          </w:p>
          <w:p w:rsidR="00D046A7" w:rsidRPr="0057606A" w:rsidRDefault="00D046A7" w:rsidP="0057606A">
            <w:pPr>
              <w:rPr>
                <w:sz w:val="22"/>
                <w:szCs w:val="18"/>
                <w:lang w:val="en-US"/>
              </w:rPr>
            </w:pPr>
          </w:p>
          <w:p w:rsidR="00D046A7" w:rsidRDefault="00D046A7" w:rsidP="0057606A">
            <w:pPr>
              <w:rPr>
                <w:sz w:val="22"/>
                <w:szCs w:val="18"/>
                <w:lang w:val="en-US"/>
              </w:rPr>
            </w:pPr>
          </w:p>
          <w:p w:rsidR="00D046A7" w:rsidRPr="0057606A" w:rsidRDefault="00D046A7" w:rsidP="0057606A">
            <w:pPr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-</w:t>
            </w:r>
          </w:p>
        </w:tc>
      </w:tr>
      <w:tr w:rsidR="00D046A7" w:rsidRPr="000200B7" w:rsidTr="003005A7">
        <w:trPr>
          <w:cantSplit/>
          <w:trHeight w:val="1827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Б2.В.05 (Пд) Производственная  (Преддипломная практика)</w:t>
            </w:r>
          </w:p>
        </w:tc>
        <w:tc>
          <w:tcPr>
            <w:tcW w:w="4111" w:type="dxa"/>
          </w:tcPr>
          <w:p w:rsidR="00D046A7" w:rsidRDefault="00D046A7" w:rsidP="003005A7">
            <w:pPr>
              <w:spacing w:after="0"/>
              <w:rPr>
                <w:sz w:val="20"/>
                <w:szCs w:val="20"/>
              </w:rPr>
            </w:pPr>
            <w:r w:rsidRPr="0015366F">
              <w:rPr>
                <w:sz w:val="20"/>
                <w:szCs w:val="20"/>
              </w:rPr>
              <w:t>Ануфриев А.Ф. Научное исследование: Курсовые, дипломные и диссер</w:t>
            </w:r>
            <w:r>
              <w:rPr>
                <w:sz w:val="20"/>
                <w:szCs w:val="20"/>
              </w:rPr>
              <w:t xml:space="preserve">тационные работы.- М.: Ось-89, </w:t>
            </w:r>
            <w:r w:rsidRPr="0015366F">
              <w:rPr>
                <w:sz w:val="20"/>
                <w:szCs w:val="20"/>
              </w:rPr>
              <w:t>2007. - 112с.</w:t>
            </w:r>
          </w:p>
          <w:p w:rsidR="00D046A7" w:rsidRDefault="00D046A7" w:rsidP="003005A7">
            <w:pPr>
              <w:spacing w:after="0"/>
              <w:rPr>
                <w:sz w:val="20"/>
                <w:szCs w:val="20"/>
              </w:rPr>
            </w:pPr>
          </w:p>
          <w:p w:rsidR="00D046A7" w:rsidRPr="0097439B" w:rsidRDefault="00D046A7" w:rsidP="003005A7">
            <w:pPr>
              <w:spacing w:after="0"/>
              <w:rPr>
                <w:sz w:val="20"/>
                <w:szCs w:val="20"/>
                <w:lang w:bidi="he-IL"/>
              </w:rPr>
            </w:pPr>
          </w:p>
          <w:p w:rsidR="00D046A7" w:rsidRPr="0097439B" w:rsidRDefault="00D046A7" w:rsidP="003005A7">
            <w:pPr>
              <w:spacing w:after="0"/>
              <w:rPr>
                <w:sz w:val="20"/>
                <w:szCs w:val="20"/>
                <w:lang w:bidi="he-IL"/>
              </w:rPr>
            </w:pPr>
          </w:p>
          <w:p w:rsidR="00D046A7" w:rsidRPr="0097439B" w:rsidRDefault="00D046A7" w:rsidP="003005A7">
            <w:pPr>
              <w:spacing w:after="0"/>
              <w:rPr>
                <w:sz w:val="20"/>
                <w:szCs w:val="20"/>
                <w:lang w:bidi="he-IL"/>
              </w:rPr>
            </w:pPr>
          </w:p>
          <w:p w:rsidR="00D046A7" w:rsidRPr="00205BB6" w:rsidRDefault="00D046A7" w:rsidP="003005A7">
            <w:pPr>
              <w:spacing w:after="0"/>
              <w:rPr>
                <w:sz w:val="20"/>
                <w:szCs w:val="20"/>
              </w:rPr>
            </w:pPr>
            <w:r w:rsidRPr="00205BB6">
              <w:rPr>
                <w:sz w:val="20"/>
                <w:szCs w:val="20"/>
                <w:lang w:bidi="he-IL"/>
              </w:rPr>
              <w:t>Л.Н. Авдонина, Т.В. Гусева. Письмен</w:t>
            </w:r>
            <w:r>
              <w:rPr>
                <w:sz w:val="20"/>
                <w:szCs w:val="20"/>
                <w:lang w:bidi="he-IL"/>
              </w:rPr>
              <w:t>ные работы научного стиля: учеб</w:t>
            </w:r>
            <w:r w:rsidRPr="00205BB6">
              <w:rPr>
                <w:sz w:val="20"/>
                <w:szCs w:val="20"/>
                <w:lang w:bidi="he-IL"/>
              </w:rPr>
              <w:t>ное пособие. - М.: ФОРУМ; НИЦ ИНФРА-М, 2012 -72 с.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Default="00D046A7" w:rsidP="003005A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  <w:r>
              <w:rPr>
                <w:sz w:val="18"/>
                <w:szCs w:val="14"/>
                <w:lang w:val="en-US"/>
              </w:rPr>
              <w:t>+</w:t>
            </w:r>
          </w:p>
          <w:p w:rsidR="00D046A7" w:rsidRDefault="00D046A7" w:rsidP="003005A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3005A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3005A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3005A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3005A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3005A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Default="00D046A7" w:rsidP="003005A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</w:p>
          <w:p w:rsidR="00D046A7" w:rsidRPr="003005A7" w:rsidRDefault="00D046A7" w:rsidP="003005A7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  <w:r>
              <w:rPr>
                <w:sz w:val="18"/>
                <w:szCs w:val="14"/>
                <w:lang w:val="en-US"/>
              </w:rPr>
              <w:t>+</w:t>
            </w:r>
          </w:p>
        </w:tc>
        <w:tc>
          <w:tcPr>
            <w:tcW w:w="1985" w:type="dxa"/>
          </w:tcPr>
          <w:p w:rsidR="00D046A7" w:rsidRPr="0097439B" w:rsidRDefault="00D046A7" w:rsidP="003005A7">
            <w:pPr>
              <w:keepNext/>
              <w:keepLines/>
              <w:tabs>
                <w:tab w:val="left" w:pos="0"/>
              </w:tabs>
              <w:spacing w:after="0"/>
              <w:jc w:val="both"/>
              <w:outlineLvl w:val="1"/>
              <w:rPr>
                <w:bCs/>
                <w:iCs/>
                <w:sz w:val="20"/>
                <w:szCs w:val="20"/>
                <w:lang w:val="en-US"/>
              </w:rPr>
            </w:pPr>
            <w:hyperlink r:id="rId127" w:history="1">
              <w:r w:rsidRPr="0097439B">
                <w:rPr>
                  <w:rStyle w:val="Hyperlink"/>
                  <w:bCs/>
                  <w:iCs/>
                  <w:sz w:val="20"/>
                  <w:szCs w:val="20"/>
                  <w:lang w:val="en-US"/>
                </w:rPr>
                <w:t>https://vk.com/doc129769209_438000346?hash=KcbG8RjSKUcLXPZnWeF6WQjRuofFxTXI15CtIm1nUf8</w:t>
              </w:r>
            </w:hyperlink>
          </w:p>
          <w:p w:rsidR="00D046A7" w:rsidRDefault="00D046A7" w:rsidP="003005A7">
            <w:pPr>
              <w:keepNext/>
              <w:keepLines/>
              <w:tabs>
                <w:tab w:val="left" w:pos="0"/>
              </w:tabs>
              <w:spacing w:after="0"/>
              <w:jc w:val="both"/>
              <w:outlineLvl w:val="1"/>
              <w:rPr>
                <w:sz w:val="20"/>
                <w:szCs w:val="20"/>
                <w:lang w:val="en-US"/>
              </w:rPr>
            </w:pPr>
          </w:p>
          <w:p w:rsidR="00D046A7" w:rsidRPr="000F5D01" w:rsidRDefault="00D046A7" w:rsidP="003005A7">
            <w:pPr>
              <w:keepNext/>
              <w:keepLines/>
              <w:tabs>
                <w:tab w:val="left" w:pos="0"/>
              </w:tabs>
              <w:spacing w:after="0"/>
              <w:jc w:val="both"/>
              <w:outlineLvl w:val="1"/>
              <w:rPr>
                <w:sz w:val="20"/>
                <w:szCs w:val="20"/>
                <w:lang w:val="en-US"/>
              </w:rPr>
            </w:pPr>
            <w:hyperlink r:id="rId128" w:anchor="ant" w:history="1">
              <w:r w:rsidRPr="000F5D01">
                <w:rPr>
                  <w:rStyle w:val="Hyperlink"/>
                  <w:iCs/>
                  <w:sz w:val="20"/>
                  <w:szCs w:val="20"/>
                  <w:lang w:val="en-US" w:bidi="he-IL"/>
                </w:rPr>
                <w:t>https://znanium.com/catalog/document?pid=1038577#ant</w:t>
              </w:r>
            </w:hyperlink>
          </w:p>
          <w:p w:rsidR="00D046A7" w:rsidRPr="000F5D01" w:rsidRDefault="00D046A7" w:rsidP="007C3152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-</w:t>
            </w:r>
          </w:p>
          <w:p w:rsidR="00D046A7" w:rsidRPr="003005A7" w:rsidRDefault="00D046A7" w:rsidP="003005A7">
            <w:pPr>
              <w:rPr>
                <w:sz w:val="22"/>
                <w:szCs w:val="18"/>
                <w:lang w:val="en-US"/>
              </w:rPr>
            </w:pPr>
          </w:p>
          <w:p w:rsidR="00D046A7" w:rsidRPr="003005A7" w:rsidRDefault="00D046A7" w:rsidP="003005A7">
            <w:pPr>
              <w:rPr>
                <w:sz w:val="22"/>
                <w:szCs w:val="18"/>
                <w:lang w:val="en-US"/>
              </w:rPr>
            </w:pPr>
          </w:p>
          <w:p w:rsidR="00D046A7" w:rsidRDefault="00D046A7" w:rsidP="003005A7">
            <w:pPr>
              <w:rPr>
                <w:sz w:val="22"/>
                <w:szCs w:val="18"/>
                <w:lang w:val="en-US"/>
              </w:rPr>
            </w:pPr>
          </w:p>
          <w:p w:rsidR="00D046A7" w:rsidRPr="003005A7" w:rsidRDefault="00D046A7" w:rsidP="003005A7">
            <w:pPr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-</w:t>
            </w: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  <w:p w:rsidR="00D046A7" w:rsidRPr="003005A7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  <w:r>
              <w:rPr>
                <w:sz w:val="22"/>
                <w:szCs w:val="18"/>
                <w:lang w:val="en-US"/>
              </w:rPr>
              <w:t>-</w:t>
            </w:r>
          </w:p>
        </w:tc>
      </w:tr>
      <w:tr w:rsidR="00D046A7" w:rsidRPr="000200B7" w:rsidTr="00242E2B">
        <w:trPr>
          <w:cantSplit/>
          <w:trHeight w:val="1427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Б3. Государственная итоговая аттестация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Выпускная квалификационная работа магистранта-филолога: требования к выполнению: методические рекомендации. Составители: Е.А. Погорелая, Н.Ф. Чайковская. 2018. Тирасполь: Изд-во Приднестр. ун-та, 68с.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29" w:history="1">
              <w:r w:rsidRPr="000156DA">
                <w:rPr>
                  <w:rStyle w:val="Hyperlink"/>
                  <w:sz w:val="18"/>
                  <w:szCs w:val="14"/>
                </w:rPr>
                <w:t>http://moodle.spsu.ru/</w:t>
              </w:r>
            </w:hyperlink>
          </w:p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ЦИБН ПГУ</w:t>
            </w:r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15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2,14</w:t>
            </w:r>
          </w:p>
        </w:tc>
      </w:tr>
      <w:tr w:rsidR="00D046A7" w:rsidRPr="000200B7" w:rsidTr="00242E2B">
        <w:trPr>
          <w:cantSplit/>
          <w:trHeight w:val="719"/>
        </w:trPr>
        <w:tc>
          <w:tcPr>
            <w:tcW w:w="567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vMerge w:val="restart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ФТД.01 Лингвокультурная ситуация в Приднестровье</w:t>
            </w: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>Вепрева И.Т.Языковая рефлексия в постсоветскую эпоху. М.: Олма –Пресс.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 xml:space="preserve">2005. 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30" w:history="1">
              <w:r w:rsidRPr="00863C8F">
                <w:rPr>
                  <w:rStyle w:val="Hyperlink"/>
                  <w:sz w:val="18"/>
                  <w:szCs w:val="14"/>
                </w:rPr>
                <w:t>https://elar.urfu.ru/handle/10995/24597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242E2B">
        <w:trPr>
          <w:cantSplit/>
          <w:trHeight w:val="1839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Вежбицкая А.Язык. Культура. Познание. М.: Русские словари.1996. </w:t>
            </w: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31" w:history="1">
              <w:r w:rsidRPr="00863C8F">
                <w:rPr>
                  <w:rStyle w:val="Hyperlink"/>
                  <w:sz w:val="18"/>
                  <w:szCs w:val="14"/>
                </w:rPr>
                <w:t>https://www.google.com/url?sa=t&amp;rct=j&amp;q=&amp;esrc=s&amp;source=web&amp;cd=&amp;ved=2ahUKEwjUsPzznrDzAhWCCuwKHTZICckQFnoECAYQAQ&amp;url=https%3A%2F%2Fkomyshkovaad.files.wordpress.com%2F2014%2F10%2Fyazyk_kultura_poznanie.pdf&amp;usg=AOvVaw0yvX7dd9GwVv9_53BNWR1r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242E2B">
        <w:trPr>
          <w:cantSplit/>
          <w:trHeight w:val="874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Зализняк А., Левонтина И., Шмелев А.Ключевые идеи русской языковой картины мира </w:t>
            </w:r>
            <w:r>
              <w:rPr>
                <w:sz w:val="20"/>
                <w:szCs w:val="20"/>
              </w:rPr>
              <w:t xml:space="preserve">/ </w:t>
            </w:r>
            <w:r w:rsidRPr="00100A85">
              <w:rPr>
                <w:sz w:val="20"/>
                <w:szCs w:val="20"/>
              </w:rPr>
              <w:t>Отечественные записки.</w:t>
            </w:r>
            <w:r>
              <w:rPr>
                <w:sz w:val="20"/>
                <w:szCs w:val="20"/>
              </w:rPr>
              <w:t xml:space="preserve"> 2002 - </w:t>
            </w:r>
            <w:r w:rsidRPr="00100A85">
              <w:rPr>
                <w:sz w:val="20"/>
                <w:szCs w:val="20"/>
              </w:rPr>
              <w:t>№ 3(4).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32" w:history="1">
              <w:r w:rsidRPr="00863C8F">
                <w:rPr>
                  <w:rStyle w:val="Hyperlink"/>
                  <w:sz w:val="18"/>
                  <w:szCs w:val="14"/>
                </w:rPr>
                <w:t>http://www.strana-oz.ru/?numid=4&amp;article=219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0200B7" w:rsidTr="00242E2B">
        <w:trPr>
          <w:cantSplit/>
          <w:trHeight w:val="657"/>
        </w:trPr>
        <w:tc>
          <w:tcPr>
            <w:tcW w:w="567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100A85">
              <w:rPr>
                <w:sz w:val="20"/>
                <w:szCs w:val="20"/>
              </w:rPr>
              <w:t xml:space="preserve">Милославский И.Г. Наука о русском языке в постсоветской России </w:t>
            </w:r>
            <w:r>
              <w:rPr>
                <w:sz w:val="20"/>
                <w:szCs w:val="20"/>
              </w:rPr>
              <w:t xml:space="preserve">// </w:t>
            </w:r>
            <w:r w:rsidRPr="00100A85">
              <w:rPr>
                <w:sz w:val="20"/>
                <w:szCs w:val="20"/>
              </w:rPr>
              <w:t>Мир русского слова</w:t>
            </w:r>
            <w:r>
              <w:rPr>
                <w:sz w:val="20"/>
                <w:szCs w:val="20"/>
              </w:rPr>
              <w:t xml:space="preserve">. </w:t>
            </w:r>
            <w:r w:rsidRPr="00100A85">
              <w:rPr>
                <w:sz w:val="20"/>
                <w:szCs w:val="20"/>
              </w:rPr>
              <w:t>№ 1.</w:t>
            </w:r>
            <w:r>
              <w:rPr>
                <w:sz w:val="20"/>
                <w:szCs w:val="20"/>
              </w:rPr>
              <w:t xml:space="preserve"> 2001.</w:t>
            </w:r>
          </w:p>
        </w:tc>
        <w:tc>
          <w:tcPr>
            <w:tcW w:w="42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hyperlink r:id="rId133" w:history="1">
              <w:r w:rsidRPr="00863C8F">
                <w:rPr>
                  <w:rStyle w:val="Hyperlink"/>
                  <w:sz w:val="18"/>
                  <w:szCs w:val="14"/>
                </w:rPr>
                <w:t>http://www.gramota.ru/biblio/magazines/mrs/mrs2001-01/28204</w:t>
              </w:r>
            </w:hyperlink>
          </w:p>
        </w:tc>
        <w:tc>
          <w:tcPr>
            <w:tcW w:w="1134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  <w:tc>
          <w:tcPr>
            <w:tcW w:w="850" w:type="dxa"/>
          </w:tcPr>
          <w:p w:rsidR="00D046A7" w:rsidRPr="000200B7" w:rsidRDefault="00D046A7" w:rsidP="007C3152">
            <w:pPr>
              <w:spacing w:after="0"/>
              <w:jc w:val="both"/>
              <w:rPr>
                <w:sz w:val="22"/>
                <w:szCs w:val="18"/>
              </w:rPr>
            </w:pPr>
            <w:r w:rsidRPr="000200B7">
              <w:rPr>
                <w:sz w:val="22"/>
                <w:szCs w:val="18"/>
              </w:rPr>
              <w:t>-</w:t>
            </w:r>
          </w:p>
        </w:tc>
      </w:tr>
      <w:tr w:rsidR="00D046A7" w:rsidRPr="0097439B" w:rsidTr="00242E2B">
        <w:trPr>
          <w:cantSplit/>
          <w:trHeight w:val="657"/>
        </w:trPr>
        <w:tc>
          <w:tcPr>
            <w:tcW w:w="567" w:type="dxa"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046A7" w:rsidRPr="00100A85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046A7" w:rsidRPr="0057606A" w:rsidRDefault="00D046A7" w:rsidP="007C3152">
            <w:pPr>
              <w:spacing w:after="0"/>
              <w:jc w:val="both"/>
              <w:rPr>
                <w:sz w:val="20"/>
                <w:szCs w:val="20"/>
              </w:rPr>
            </w:pPr>
            <w:r w:rsidRPr="0057606A">
              <w:rPr>
                <w:sz w:val="20"/>
                <w:szCs w:val="20"/>
              </w:rPr>
              <w:t xml:space="preserve">Алефиренко Н.И. Современные проблемы науки о языке: уч. пос. – М.: Флинта: Наука. </w:t>
            </w:r>
          </w:p>
        </w:tc>
        <w:tc>
          <w:tcPr>
            <w:tcW w:w="425" w:type="dxa"/>
          </w:tcPr>
          <w:p w:rsidR="00D046A7" w:rsidRDefault="00D046A7" w:rsidP="007C3152">
            <w:pPr>
              <w:spacing w:after="0"/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+</w:t>
            </w:r>
          </w:p>
        </w:tc>
        <w:tc>
          <w:tcPr>
            <w:tcW w:w="1985" w:type="dxa"/>
          </w:tcPr>
          <w:p w:rsidR="00D046A7" w:rsidRPr="00C12E57" w:rsidRDefault="00D046A7" w:rsidP="007C3152">
            <w:pPr>
              <w:spacing w:after="0"/>
              <w:jc w:val="both"/>
              <w:rPr>
                <w:sz w:val="18"/>
                <w:szCs w:val="14"/>
                <w:lang w:val="en-US"/>
              </w:rPr>
            </w:pPr>
            <w:hyperlink r:id="rId134" w:history="1">
              <w:r w:rsidRPr="00863C8F">
                <w:rPr>
                  <w:rStyle w:val="Hyperlink"/>
                  <w:sz w:val="18"/>
                  <w:szCs w:val="18"/>
                  <w:lang w:val="en-US"/>
                </w:rPr>
                <w:t>https://www.studmed.ru/alefirenko-nf-sovremennye- problemy-nauki-o-yazyke_702e695c4fe.html</w:t>
              </w:r>
            </w:hyperlink>
          </w:p>
        </w:tc>
        <w:tc>
          <w:tcPr>
            <w:tcW w:w="1134" w:type="dxa"/>
          </w:tcPr>
          <w:p w:rsidR="00D046A7" w:rsidRPr="00242E2B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D046A7" w:rsidRPr="00242E2B" w:rsidRDefault="00D046A7" w:rsidP="007C3152">
            <w:pPr>
              <w:spacing w:after="0"/>
              <w:jc w:val="both"/>
              <w:rPr>
                <w:sz w:val="22"/>
                <w:szCs w:val="18"/>
                <w:lang w:val="en-US"/>
              </w:rPr>
            </w:pPr>
          </w:p>
        </w:tc>
      </w:tr>
    </w:tbl>
    <w:p w:rsidR="00D046A7" w:rsidRPr="00242E2B" w:rsidRDefault="00D046A7" w:rsidP="006C0B77">
      <w:pPr>
        <w:spacing w:after="0"/>
        <w:ind w:firstLine="709"/>
        <w:jc w:val="both"/>
        <w:rPr>
          <w:sz w:val="24"/>
          <w:szCs w:val="20"/>
          <w:lang w:val="en-US"/>
        </w:rPr>
      </w:pPr>
    </w:p>
    <w:p w:rsidR="00D046A7" w:rsidRPr="00D65432" w:rsidRDefault="00D046A7" w:rsidP="006C0B77">
      <w:pPr>
        <w:spacing w:after="0"/>
        <w:ind w:firstLine="709"/>
        <w:jc w:val="both"/>
        <w:rPr>
          <w:sz w:val="24"/>
          <w:szCs w:val="20"/>
        </w:rPr>
      </w:pPr>
      <w:r w:rsidRPr="00D65432">
        <w:rPr>
          <w:sz w:val="24"/>
          <w:szCs w:val="20"/>
        </w:rPr>
        <w:t xml:space="preserve">МП </w:t>
      </w:r>
    </w:p>
    <w:p w:rsidR="00D046A7" w:rsidRPr="00D65432" w:rsidRDefault="00D046A7" w:rsidP="006C0B77">
      <w:pPr>
        <w:spacing w:after="0"/>
        <w:ind w:firstLine="709"/>
        <w:jc w:val="both"/>
        <w:rPr>
          <w:sz w:val="24"/>
          <w:szCs w:val="20"/>
        </w:rPr>
      </w:pPr>
      <w:r w:rsidRPr="00D65432">
        <w:rPr>
          <w:sz w:val="24"/>
          <w:szCs w:val="20"/>
        </w:rPr>
        <w:t>Декан филологического факультета  ______________ Е.В. Корноголуб</w:t>
      </w:r>
    </w:p>
    <w:p w:rsidR="00D046A7" w:rsidRPr="00D65432" w:rsidRDefault="00D046A7" w:rsidP="006C0B77">
      <w:pPr>
        <w:spacing w:after="0"/>
        <w:ind w:firstLine="709"/>
        <w:jc w:val="both"/>
        <w:rPr>
          <w:sz w:val="24"/>
          <w:szCs w:val="20"/>
        </w:rPr>
      </w:pPr>
      <w:r w:rsidRPr="00D65432">
        <w:rPr>
          <w:sz w:val="24"/>
          <w:szCs w:val="20"/>
        </w:rPr>
        <w:t>«___» _______________ 2024 год</w:t>
      </w:r>
    </w:p>
    <w:sectPr w:rsidR="00D046A7" w:rsidRPr="00D654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F541D"/>
    <w:multiLevelType w:val="hybridMultilevel"/>
    <w:tmpl w:val="20141410"/>
    <w:lvl w:ilvl="0" w:tplc="F2CAB80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E8E"/>
    <w:rsid w:val="00004936"/>
    <w:rsid w:val="00006FFA"/>
    <w:rsid w:val="000156DA"/>
    <w:rsid w:val="000200B7"/>
    <w:rsid w:val="000506C1"/>
    <w:rsid w:val="00050E17"/>
    <w:rsid w:val="00052E35"/>
    <w:rsid w:val="00062A18"/>
    <w:rsid w:val="0006370C"/>
    <w:rsid w:val="0008524B"/>
    <w:rsid w:val="000949E6"/>
    <w:rsid w:val="000A377E"/>
    <w:rsid w:val="000C447F"/>
    <w:rsid w:val="000C4B5C"/>
    <w:rsid w:val="000C5A23"/>
    <w:rsid w:val="000D0206"/>
    <w:rsid w:val="000E761E"/>
    <w:rsid w:val="000F1151"/>
    <w:rsid w:val="000F43A4"/>
    <w:rsid w:val="000F5D01"/>
    <w:rsid w:val="00100A85"/>
    <w:rsid w:val="00113779"/>
    <w:rsid w:val="00116A71"/>
    <w:rsid w:val="001370CD"/>
    <w:rsid w:val="0014298F"/>
    <w:rsid w:val="00147FD3"/>
    <w:rsid w:val="0015366F"/>
    <w:rsid w:val="00177611"/>
    <w:rsid w:val="00182487"/>
    <w:rsid w:val="00192097"/>
    <w:rsid w:val="00193FFF"/>
    <w:rsid w:val="001B1B80"/>
    <w:rsid w:val="001C4DEE"/>
    <w:rsid w:val="001C7AE4"/>
    <w:rsid w:val="001E6119"/>
    <w:rsid w:val="001F3D80"/>
    <w:rsid w:val="001F3E1D"/>
    <w:rsid w:val="00205BB6"/>
    <w:rsid w:val="00210F44"/>
    <w:rsid w:val="0021776C"/>
    <w:rsid w:val="00233A05"/>
    <w:rsid w:val="00242E2B"/>
    <w:rsid w:val="00266F3A"/>
    <w:rsid w:val="0027649A"/>
    <w:rsid w:val="00285279"/>
    <w:rsid w:val="002A0E08"/>
    <w:rsid w:val="002B0B89"/>
    <w:rsid w:val="002B3ED3"/>
    <w:rsid w:val="002C2510"/>
    <w:rsid w:val="002C38B9"/>
    <w:rsid w:val="002D71E9"/>
    <w:rsid w:val="002F1DA3"/>
    <w:rsid w:val="002F74F6"/>
    <w:rsid w:val="003005A7"/>
    <w:rsid w:val="00323CE5"/>
    <w:rsid w:val="00330D26"/>
    <w:rsid w:val="003316C2"/>
    <w:rsid w:val="0033258A"/>
    <w:rsid w:val="00350D13"/>
    <w:rsid w:val="003511DB"/>
    <w:rsid w:val="00356BC6"/>
    <w:rsid w:val="00357241"/>
    <w:rsid w:val="00361A2E"/>
    <w:rsid w:val="00367199"/>
    <w:rsid w:val="00377EAC"/>
    <w:rsid w:val="003A4396"/>
    <w:rsid w:val="003C6BF2"/>
    <w:rsid w:val="003E78A9"/>
    <w:rsid w:val="00410037"/>
    <w:rsid w:val="004176E7"/>
    <w:rsid w:val="004428BA"/>
    <w:rsid w:val="0045745D"/>
    <w:rsid w:val="00465467"/>
    <w:rsid w:val="004A4450"/>
    <w:rsid w:val="004A759C"/>
    <w:rsid w:val="004B0C09"/>
    <w:rsid w:val="004B35F4"/>
    <w:rsid w:val="004C2320"/>
    <w:rsid w:val="004C55E6"/>
    <w:rsid w:val="004D3797"/>
    <w:rsid w:val="004F297F"/>
    <w:rsid w:val="004F7739"/>
    <w:rsid w:val="0050499A"/>
    <w:rsid w:val="00507E8E"/>
    <w:rsid w:val="00540994"/>
    <w:rsid w:val="00540DBD"/>
    <w:rsid w:val="00550BDB"/>
    <w:rsid w:val="0057606A"/>
    <w:rsid w:val="00597A0F"/>
    <w:rsid w:val="005B724B"/>
    <w:rsid w:val="005D26A0"/>
    <w:rsid w:val="005E3C63"/>
    <w:rsid w:val="005F411A"/>
    <w:rsid w:val="005F420B"/>
    <w:rsid w:val="005F6D4E"/>
    <w:rsid w:val="006065E8"/>
    <w:rsid w:val="0061192E"/>
    <w:rsid w:val="00632C33"/>
    <w:rsid w:val="00635953"/>
    <w:rsid w:val="00636013"/>
    <w:rsid w:val="006379B3"/>
    <w:rsid w:val="00641C9B"/>
    <w:rsid w:val="006439D9"/>
    <w:rsid w:val="006644A8"/>
    <w:rsid w:val="00665CA6"/>
    <w:rsid w:val="006816B1"/>
    <w:rsid w:val="00685D2F"/>
    <w:rsid w:val="006926EF"/>
    <w:rsid w:val="006A2B1F"/>
    <w:rsid w:val="006C0B77"/>
    <w:rsid w:val="006D2C33"/>
    <w:rsid w:val="006D58A5"/>
    <w:rsid w:val="006D6E78"/>
    <w:rsid w:val="006E2BCB"/>
    <w:rsid w:val="00716062"/>
    <w:rsid w:val="00716968"/>
    <w:rsid w:val="00721CD3"/>
    <w:rsid w:val="00731ABF"/>
    <w:rsid w:val="0073651A"/>
    <w:rsid w:val="007368B8"/>
    <w:rsid w:val="0074409D"/>
    <w:rsid w:val="007620E9"/>
    <w:rsid w:val="00763C0C"/>
    <w:rsid w:val="00764744"/>
    <w:rsid w:val="0077079B"/>
    <w:rsid w:val="00772162"/>
    <w:rsid w:val="00773EE3"/>
    <w:rsid w:val="00774EDC"/>
    <w:rsid w:val="0079738D"/>
    <w:rsid w:val="007A0714"/>
    <w:rsid w:val="007A08A8"/>
    <w:rsid w:val="007B3758"/>
    <w:rsid w:val="007C3152"/>
    <w:rsid w:val="007D1E84"/>
    <w:rsid w:val="007D1ED2"/>
    <w:rsid w:val="007F1225"/>
    <w:rsid w:val="008134CD"/>
    <w:rsid w:val="008242FF"/>
    <w:rsid w:val="00831499"/>
    <w:rsid w:val="00835457"/>
    <w:rsid w:val="00853CB4"/>
    <w:rsid w:val="00853F45"/>
    <w:rsid w:val="0085799E"/>
    <w:rsid w:val="00863C8F"/>
    <w:rsid w:val="00864269"/>
    <w:rsid w:val="00864C3A"/>
    <w:rsid w:val="00866A47"/>
    <w:rsid w:val="00870751"/>
    <w:rsid w:val="008740C1"/>
    <w:rsid w:val="00875DD5"/>
    <w:rsid w:val="008805CC"/>
    <w:rsid w:val="008B04CE"/>
    <w:rsid w:val="008B1874"/>
    <w:rsid w:val="008B652A"/>
    <w:rsid w:val="008B6A36"/>
    <w:rsid w:val="008C3482"/>
    <w:rsid w:val="008C4B07"/>
    <w:rsid w:val="008F32F4"/>
    <w:rsid w:val="008F56A1"/>
    <w:rsid w:val="00912493"/>
    <w:rsid w:val="00922C48"/>
    <w:rsid w:val="00931392"/>
    <w:rsid w:val="00936F83"/>
    <w:rsid w:val="0094033A"/>
    <w:rsid w:val="00954943"/>
    <w:rsid w:val="00957434"/>
    <w:rsid w:val="00970970"/>
    <w:rsid w:val="00970C25"/>
    <w:rsid w:val="00972B8E"/>
    <w:rsid w:val="0097439B"/>
    <w:rsid w:val="00974D79"/>
    <w:rsid w:val="00974F6F"/>
    <w:rsid w:val="009C30A3"/>
    <w:rsid w:val="009D36C4"/>
    <w:rsid w:val="009E23AA"/>
    <w:rsid w:val="009E7B93"/>
    <w:rsid w:val="009F0B99"/>
    <w:rsid w:val="00A07EB2"/>
    <w:rsid w:val="00A12FCC"/>
    <w:rsid w:val="00A402D6"/>
    <w:rsid w:val="00A42184"/>
    <w:rsid w:val="00A473FB"/>
    <w:rsid w:val="00A4760E"/>
    <w:rsid w:val="00A50B61"/>
    <w:rsid w:val="00A60991"/>
    <w:rsid w:val="00A73DCF"/>
    <w:rsid w:val="00A87C6A"/>
    <w:rsid w:val="00AA0972"/>
    <w:rsid w:val="00AB29A2"/>
    <w:rsid w:val="00AC1326"/>
    <w:rsid w:val="00AC202D"/>
    <w:rsid w:val="00AC398E"/>
    <w:rsid w:val="00B01BE9"/>
    <w:rsid w:val="00B04946"/>
    <w:rsid w:val="00B05736"/>
    <w:rsid w:val="00B107E2"/>
    <w:rsid w:val="00B161EB"/>
    <w:rsid w:val="00B30D70"/>
    <w:rsid w:val="00B52F3F"/>
    <w:rsid w:val="00B55160"/>
    <w:rsid w:val="00B56278"/>
    <w:rsid w:val="00B746B7"/>
    <w:rsid w:val="00B85429"/>
    <w:rsid w:val="00B85CA4"/>
    <w:rsid w:val="00B915B7"/>
    <w:rsid w:val="00B9762D"/>
    <w:rsid w:val="00BA1554"/>
    <w:rsid w:val="00BA3C2D"/>
    <w:rsid w:val="00BA4AE9"/>
    <w:rsid w:val="00BD37E1"/>
    <w:rsid w:val="00BF6E8E"/>
    <w:rsid w:val="00C04918"/>
    <w:rsid w:val="00C12E57"/>
    <w:rsid w:val="00C1767A"/>
    <w:rsid w:val="00C44652"/>
    <w:rsid w:val="00C5121E"/>
    <w:rsid w:val="00C66EE1"/>
    <w:rsid w:val="00C7301B"/>
    <w:rsid w:val="00C83C5A"/>
    <w:rsid w:val="00C85344"/>
    <w:rsid w:val="00CE410B"/>
    <w:rsid w:val="00CF3AB6"/>
    <w:rsid w:val="00CF45A9"/>
    <w:rsid w:val="00CF4DDA"/>
    <w:rsid w:val="00CF6C8E"/>
    <w:rsid w:val="00D046A7"/>
    <w:rsid w:val="00D11865"/>
    <w:rsid w:val="00D40DCB"/>
    <w:rsid w:val="00D45EE3"/>
    <w:rsid w:val="00D52110"/>
    <w:rsid w:val="00D6087B"/>
    <w:rsid w:val="00D65432"/>
    <w:rsid w:val="00D9070E"/>
    <w:rsid w:val="00D91E35"/>
    <w:rsid w:val="00D94463"/>
    <w:rsid w:val="00DB1FEA"/>
    <w:rsid w:val="00DB4673"/>
    <w:rsid w:val="00DF168E"/>
    <w:rsid w:val="00DF1B13"/>
    <w:rsid w:val="00DF5201"/>
    <w:rsid w:val="00DF7038"/>
    <w:rsid w:val="00E13D74"/>
    <w:rsid w:val="00E17928"/>
    <w:rsid w:val="00E22ABD"/>
    <w:rsid w:val="00E22C73"/>
    <w:rsid w:val="00E44E4C"/>
    <w:rsid w:val="00E548A3"/>
    <w:rsid w:val="00E81049"/>
    <w:rsid w:val="00E83A2E"/>
    <w:rsid w:val="00E96079"/>
    <w:rsid w:val="00EA1F0C"/>
    <w:rsid w:val="00EA48C5"/>
    <w:rsid w:val="00EA59DF"/>
    <w:rsid w:val="00EC25F0"/>
    <w:rsid w:val="00EE0717"/>
    <w:rsid w:val="00EE4070"/>
    <w:rsid w:val="00EF1A2E"/>
    <w:rsid w:val="00F12C76"/>
    <w:rsid w:val="00F15DD0"/>
    <w:rsid w:val="00F26BDF"/>
    <w:rsid w:val="00F37155"/>
    <w:rsid w:val="00F732DA"/>
    <w:rsid w:val="00F75B3A"/>
    <w:rsid w:val="00F96C07"/>
    <w:rsid w:val="00FA3CCE"/>
    <w:rsid w:val="00FB144D"/>
    <w:rsid w:val="00FC62F4"/>
    <w:rsid w:val="00FD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D608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87B"/>
    <w:rPr>
      <w:rFonts w:cs="Times New Roman"/>
      <w:b/>
      <w:bCs/>
      <w:kern w:val="36"/>
      <w:sz w:val="48"/>
      <w:szCs w:val="48"/>
      <w:lang w:val="ru-RU" w:eastAsia="ru-RU" w:bidi="ar-SA"/>
    </w:rPr>
  </w:style>
  <w:style w:type="table" w:styleId="TableGrid">
    <w:name w:val="Table Grid"/>
    <w:basedOn w:val="TableNormal"/>
    <w:uiPriority w:val="99"/>
    <w:rsid w:val="00853F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77EAC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377EAC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0F43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43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F43A4"/>
    <w:rPr>
      <w:rFonts w:ascii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4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F43A4"/>
    <w:rPr>
      <w:b/>
      <w:bCs/>
    </w:rPr>
  </w:style>
  <w:style w:type="paragraph" w:styleId="BodyText">
    <w:name w:val="Body Text"/>
    <w:basedOn w:val="Normal"/>
    <w:link w:val="BodyTextChar1"/>
    <w:uiPriority w:val="99"/>
    <w:rsid w:val="00100A85"/>
    <w:pPr>
      <w:framePr w:w="4202" w:h="3768" w:hRule="exact" w:hSpace="180" w:wrap="auto" w:vAnchor="text" w:hAnchor="page" w:x="1013" w:y="155"/>
      <w:spacing w:after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5953"/>
    <w:rPr>
      <w:rFonts w:ascii="Times New Roman" w:hAnsi="Times New Roman" w:cs="Times New Roman"/>
      <w:sz w:val="28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00A85"/>
    <w:rPr>
      <w:rFonts w:eastAsia="Times New Roman" w:cs="Times New Roman"/>
      <w:sz w:val="24"/>
      <w:lang w:val="ru-RU" w:eastAsia="ru-RU" w:bidi="ar-SA"/>
    </w:rPr>
  </w:style>
  <w:style w:type="character" w:customStyle="1" w:styleId="UnresolvedMention">
    <w:name w:val="Unresolved Mention"/>
    <w:basedOn w:val="DefaultParagraphFont"/>
    <w:uiPriority w:val="99"/>
    <w:semiHidden/>
    <w:rsid w:val="00774EDC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45745D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D6087B"/>
    <w:pPr>
      <w:spacing w:after="0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9/%D0%91%D0%BE%D0%B3%D0%B8%D0%BD_" TargetMode="External"/><Relationship Id="rId117" Type="http://schemas.openxmlformats.org/officeDocument/2006/relationships/hyperlink" Target="https://obuchalka.org/2014052077510/metodika-vospitatelnoi-raboti-baikova-l-a-grebenkina-l-k-eremkina-o-v-2004.html" TargetMode="External"/><Relationship Id="rId21" Type="http://schemas.openxmlformats.org/officeDocument/2006/relationships/hyperlink" Target="https://lehrerraum.wordpress.com/wp-content/uploads/2011/04/d189d183d0bad0b8d0bd_d182d0b5d0bed180d0b8d18f_d0bfd180d0b0d0bad182d0b8d0bad0b0.pdf" TargetMode="External"/><Relationship Id="rId42" Type="http://schemas.openxmlformats.org/officeDocument/2006/relationships/hyperlink" Target="https://nashol.com" TargetMode="External"/><Relationship Id="rId47" Type="http://schemas.openxmlformats.org/officeDocument/2006/relationships/hyperlink" Target="https://www.klex.ru/njk" TargetMode="External"/><Relationship Id="rId63" Type="http://schemas.openxmlformats.org/officeDocument/2006/relationships/hyperlink" Target="http://moodle.spsu.ru/course/view.php?id=3626" TargetMode="External"/><Relationship Id="rId68" Type="http://schemas.openxmlformats.org/officeDocument/2006/relationships/hyperlink" Target="http://www.superlinguist.com/index.php?option=com_content&amp;view=article&amp;id=46:2010-03-22-20-35-30&amp;catid=2:2009-11-23-13-32-25&amp;Itemid=5" TargetMode="External"/><Relationship Id="rId84" Type="http://schemas.openxmlformats.org/officeDocument/2006/relationships/hyperlink" Target="https://dl.booksee.org" TargetMode="External"/><Relationship Id="rId89" Type="http://schemas.openxmlformats.org/officeDocument/2006/relationships/hyperlink" Target="https://tapemark.narod.ru/les/" TargetMode="External"/><Relationship Id="rId112" Type="http://schemas.openxmlformats.org/officeDocument/2006/relationships/hyperlink" Target="http://moodle.spsu.ru/" TargetMode="External"/><Relationship Id="rId133" Type="http://schemas.openxmlformats.org/officeDocument/2006/relationships/hyperlink" Target="http://www.gramota.ru/biblio/magazines/mrs/mrs2001-01/28204" TargetMode="External"/><Relationship Id="rId16" Type="http://schemas.openxmlformats.org/officeDocument/2006/relationships/hyperlink" Target="http://biblioclub.ru/index.php?page=:book&amp;id=258685" TargetMode="External"/><Relationship Id="rId107" Type="http://schemas.openxmlformats.org/officeDocument/2006/relationships/hyperlink" Target="https://cyberleninka.ru/article/n/nauchnoe-stanovlenie-filologov-v-usloviyah-magistratury" TargetMode="External"/><Relationship Id="rId11" Type="http://schemas.openxmlformats.org/officeDocument/2006/relationships/hyperlink" Target="http://moodle.spsu.ru/course/view.php?id=2896" TargetMode="External"/><Relationship Id="rId32" Type="http://schemas.openxmlformats.org/officeDocument/2006/relationships/hyperlink" Target="http://spsu.ru" TargetMode="External"/><Relationship Id="rId37" Type="http://schemas.openxmlformats.org/officeDocument/2006/relationships/hyperlink" Target="https://pdfdrive.com" TargetMode="External"/><Relationship Id="rId53" Type="http://schemas.openxmlformats.org/officeDocument/2006/relationships/hyperlink" Target="http://moodle.spsu.ru/course/view.php?id=3626" TargetMode="External"/><Relationship Id="rId58" Type="http://schemas.openxmlformats.org/officeDocument/2006/relationships/hyperlink" Target="http://moodle.spsu.ru/course/view.php?id=3626" TargetMode="External"/><Relationship Id="rId74" Type="http://schemas.openxmlformats.org/officeDocument/2006/relationships/hyperlink" Target="http://www.gramota.ru/biblio/magazines/mrs/mrs2001-01/28204" TargetMode="External"/><Relationship Id="rId79" Type="http://schemas.openxmlformats.org/officeDocument/2006/relationships/hyperlink" Target="https://www.vsu.ru/ru/university/structure/communicate/pdf/monographs/ling-exp2023.pdf" TargetMode="External"/><Relationship Id="rId102" Type="http://schemas.openxmlformats.org/officeDocument/2006/relationships/hyperlink" Target="https://iling-ran.ru/library/psylingva/bazovye_tsennosti.pdf" TargetMode="External"/><Relationship Id="rId123" Type="http://schemas.openxmlformats.org/officeDocument/2006/relationships/hyperlink" Target="https://cepheusbook.info/books/organizatsiya-nauchno-issledovatelskoy-rabotyi-studentov-magistrov" TargetMode="External"/><Relationship Id="rId128" Type="http://schemas.openxmlformats.org/officeDocument/2006/relationships/hyperlink" Target="https://znanium.com/catalog/document?pid=1038577" TargetMode="External"/><Relationship Id="rId5" Type="http://schemas.openxmlformats.org/officeDocument/2006/relationships/hyperlink" Target="http://moodle.spsu.ru/course/view.php?id=3625" TargetMode="External"/><Relationship Id="rId90" Type="http://schemas.openxmlformats.org/officeDocument/2006/relationships/hyperlink" Target="http://csl.isc.irk.ru/BD/Ucheb/%D0%9C%D0%B5%D1%87%D0%BA%D0%BE%D0%B2%D1%81%D0%BA%D0%B0%D1%8F%20%D0%9E%D0%B1%D1%89%D0%B5%D0%B5%20%D1%8F%D0%B7%D1%8B%D0%BA%D0%BE%D0%B7%D0%BD%D0%B0%D0%BD%D0%B8%D0%B5%202001.pdf" TargetMode="External"/><Relationship Id="rId95" Type="http://schemas.openxmlformats.org/officeDocument/2006/relationships/hyperlink" Target="https://macedonia.kroraina.com/bbi/melnichuk_glagol_1986.htm" TargetMode="External"/><Relationship Id="rId14" Type="http://schemas.openxmlformats.org/officeDocument/2006/relationships/hyperlink" Target="http://biblioclub.ru/index.php?page=book&amp;id=1l7115" TargetMode="External"/><Relationship Id="rId22" Type="http://schemas.openxmlformats.org/officeDocument/2006/relationships/hyperlink" Target="https://www.rki.msu.ru/source/Biblioteka%20slush/RKI%20deti/osnovy_kommunikativnoi_teorii.pdf" TargetMode="External"/><Relationship Id="rId27" Type="http://schemas.openxmlformats.org/officeDocument/2006/relationships/hyperlink" Target="https://kpfu.ru/staff_files/F1402502899/Shatunova_Germenevtika_uch_posobie.pdf" TargetMode="External"/><Relationship Id="rId30" Type="http://schemas.openxmlformats.org/officeDocument/2006/relationships/hyperlink" Target="https://www.academia.edu/39601814/&#1060;&#1080;&#1083;&#1086;&#1089;&#1086;&#1092;&#1089;&#1082;&#1072;&#1103;_&#1075;&#1077;&#1088;&#1084;&#1077;&#1085;&#1077;&#1074;&#1090;&#1080;&#1082;&#1072;_&#1087;&#1086;&#1085;&#1103;&#1090;&#1080;&#1103;_&#1080;_&#1087;&#1086;&#1079;&#1080;&#1094;&#1080;&#1080;" TargetMode="External"/><Relationship Id="rId35" Type="http://schemas.openxmlformats.org/officeDocument/2006/relationships/hyperlink" Target="https://nashol.com" TargetMode="External"/><Relationship Id="rId43" Type="http://schemas.openxmlformats.org/officeDocument/2006/relationships/hyperlink" Target="https://rutracker.org/" TargetMode="External"/><Relationship Id="rId48" Type="http://schemas.openxmlformats.org/officeDocument/2006/relationships/hyperlink" Target="http://www.iprbookshop.ru/21518" TargetMode="External"/><Relationship Id="rId56" Type="http://schemas.openxmlformats.org/officeDocument/2006/relationships/hyperlink" Target="http://moodle.spsu.ru/course/view.php?id=3626" TargetMode="External"/><Relationship Id="rId64" Type="http://schemas.openxmlformats.org/officeDocument/2006/relationships/hyperlink" Target="http://moodle.spsu.ru/course/view.php?id=3626" TargetMode="External"/><Relationship Id="rId69" Type="http://schemas.openxmlformats.org/officeDocument/2006/relationships/hyperlink" Target="http://www.hi-edu.ru/e-books/xbook050/01/title.htm" TargetMode="External"/><Relationship Id="rId77" Type="http://schemas.openxmlformats.org/officeDocument/2006/relationships/hyperlink" Target="https://www.twirpx.com/file/1264332/" TargetMode="External"/><Relationship Id="rId100" Type="http://schemas.openxmlformats.org/officeDocument/2006/relationships/hyperlink" Target="https://rusmetodika.net/literatura/gluhov,kovshikov%20-%20psiholingvistika.%20teoriya%20rechevoy%20deyatelnosti.pdf" TargetMode="External"/><Relationship Id="rId105" Type="http://schemas.openxmlformats.org/officeDocument/2006/relationships/hyperlink" Target="https://ppp.woelkli.com/s/ecGFE34t5FeWtdK" TargetMode="External"/><Relationship Id="rId113" Type="http://schemas.openxmlformats.org/officeDocument/2006/relationships/hyperlink" Target="http://moodle.spsu.ru/" TargetMode="External"/><Relationship Id="rId118" Type="http://schemas.openxmlformats.org/officeDocument/2006/relationships/hyperlink" Target="https://libren.org/d/ped/ped021.htm" TargetMode="External"/><Relationship Id="rId126" Type="http://schemas.openxmlformats.org/officeDocument/2006/relationships/hyperlink" Target="https://lib-bkm.ru/14286" TargetMode="External"/><Relationship Id="rId134" Type="http://schemas.openxmlformats.org/officeDocument/2006/relationships/hyperlink" Target="https://www.studmed.ru/alefirenko-nf-sovremennye-%20problemy-nauki-o-yazyke_702e695c4fe.html" TargetMode="External"/><Relationship Id="rId8" Type="http://schemas.openxmlformats.org/officeDocument/2006/relationships/hyperlink" Target="http://moodle.spsu.ru/course/view.php?id=3625" TargetMode="External"/><Relationship Id="rId51" Type="http://schemas.openxmlformats.org/officeDocument/2006/relationships/hyperlink" Target="https://tapemark.narod.ru/les/" TargetMode="External"/><Relationship Id="rId72" Type="http://schemas.openxmlformats.org/officeDocument/2006/relationships/hyperlink" Target="http://www.strana-oz.ru/?numid=4&amp;article=219" TargetMode="External"/><Relationship Id="rId80" Type="http://schemas.openxmlformats.org/officeDocument/2006/relationships/hyperlink" Target="https://search.rsl.ru/ru/record/01001015787" TargetMode="External"/><Relationship Id="rId85" Type="http://schemas.openxmlformats.org/officeDocument/2006/relationships/hyperlink" Target="https://discourseworld.ru/upload/iblock/efd/efd3c96f02282af9d3e9db0bfefc68f6.pdf" TargetMode="External"/><Relationship Id="rId93" Type="http://schemas.openxmlformats.org/officeDocument/2006/relationships/hyperlink" Target="https://biblioclub.ru/index.php?page=book&amp;id=611385" TargetMode="External"/><Relationship Id="rId98" Type="http://schemas.openxmlformats.org/officeDocument/2006/relationships/hyperlink" Target="https://tapemark.narod.ru/les/" TargetMode="External"/><Relationship Id="rId121" Type="http://schemas.openxmlformats.org/officeDocument/2006/relationships/hyperlink" Target="https://lib-bkm.ru/142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iblioclub.ru/index.php?page=book&amp;id=l" TargetMode="External"/><Relationship Id="rId17" Type="http://schemas.openxmlformats.org/officeDocument/2006/relationships/hyperlink" Target="http://biblioclub.ru/index.php?page=book&amp;id=90536" TargetMode="External"/><Relationship Id="rId25" Type="http://schemas.openxmlformats.org/officeDocument/2006/relationships/hyperlink" Target="https://academia-moscow.ru/ftp_share/_books/fragments/fragment_22869.pdf" TargetMode="External"/><Relationship Id="rId33" Type="http://schemas.openxmlformats.org/officeDocument/2006/relationships/hyperlink" Target="https://nashol.com" TargetMode="External"/><Relationship Id="rId38" Type="http://schemas.openxmlformats.org/officeDocument/2006/relationships/hyperlink" Target="http://www.tnu.in.ua" TargetMode="External"/><Relationship Id="rId46" Type="http://schemas.openxmlformats.org/officeDocument/2006/relationships/hyperlink" Target="https://platona.net/load/knigi_po_filosofii/filosofija_jazyka/arutjunova_n_d_jazyk_i_mir_cheloveka/32-1-0-1446" TargetMode="External"/><Relationship Id="rId59" Type="http://schemas.openxmlformats.org/officeDocument/2006/relationships/hyperlink" Target="http://moodle.spsu.ru/course" TargetMode="External"/><Relationship Id="rId67" Type="http://schemas.openxmlformats.org/officeDocument/2006/relationships/hyperlink" Target="https://www.studmed.ru/alefirenko-nf-sovremennye-problemy-nauki-o-yazyke_702e695c4fe.html" TargetMode="External"/><Relationship Id="rId103" Type="http://schemas.openxmlformats.org/officeDocument/2006/relationships/hyperlink" Target="https://iling-ran.ru/library/psylingva/kreolizovannyj_tekst.pdf" TargetMode="External"/><Relationship Id="rId108" Type="http://schemas.openxmlformats.org/officeDocument/2006/relationships/hyperlink" Target="https://cyberleninka.ru/article/n/2014-01-026-sovremennaya-russkaya-literatura-kontsa-hh-nachala-hhi-v-ucheb-posobie-dlya-stud-uchrezhdeniy-vyssh-prof-obrazovaniya-pod-red" TargetMode="External"/><Relationship Id="rId116" Type="http://schemas.openxmlformats.org/officeDocument/2006/relationships/hyperlink" Target="https://sng1lib.org/book/3129012/4144fa" TargetMode="External"/><Relationship Id="rId124" Type="http://schemas.openxmlformats.org/officeDocument/2006/relationships/hyperlink" Target="https://lib-bkm.ru/14286" TargetMode="External"/><Relationship Id="rId129" Type="http://schemas.openxmlformats.org/officeDocument/2006/relationships/hyperlink" Target="http://moodle.spsu.ru/" TargetMode="External"/><Relationship Id="rId20" Type="http://schemas.openxmlformats.org/officeDocument/2006/relationships/hyperlink" Target="https://vshph.com/upload/inf/978-985-06-3299-9.pdf" TargetMode="External"/><Relationship Id="rId41" Type="http://schemas.openxmlformats.org/officeDocument/2006/relationships/hyperlink" Target="https://rutracker.org" TargetMode="External"/><Relationship Id="rId54" Type="http://schemas.openxmlformats.org/officeDocument/2006/relationships/hyperlink" Target="http://moodle.spsu.ru/course/view.php?id=3626" TargetMode="External"/><Relationship Id="rId62" Type="http://schemas.openxmlformats.org/officeDocument/2006/relationships/hyperlink" Target="http://moodle.spsu.ru/course/view.php?id=3626" TargetMode="External"/><Relationship Id="rId70" Type="http://schemas.openxmlformats.org/officeDocument/2006/relationships/hyperlink" Target="https://www.twirpx.com/file/200743/" TargetMode="External"/><Relationship Id="rId75" Type="http://schemas.openxmlformats.org/officeDocument/2006/relationships/hyperlink" Target="http://www.gramota.ru/biblio/magazines/gramota/kultura/28108" TargetMode="External"/><Relationship Id="rId83" Type="http://schemas.openxmlformats.org/officeDocument/2006/relationships/hyperlink" Target="https://rostovteam.clan.su/news/metodika_obuchenija_orfografii_v_shkole_margarita_razumovskaja/2015-08-06-131" TargetMode="External"/><Relationship Id="rId88" Type="http://schemas.openxmlformats.org/officeDocument/2006/relationships/hyperlink" Target="http://library.navoiy-uni.uz/files/alefirenko_lingvokulturologiya.pdf" TargetMode="External"/><Relationship Id="rId91" Type="http://schemas.openxmlformats.org/officeDocument/2006/relationships/hyperlink" Target="https://urait.ru/bcode/543746" TargetMode="External"/><Relationship Id="rId96" Type="http://schemas.openxmlformats.org/officeDocument/2006/relationships/hyperlink" Target="https://www.studmed.ru/bell-rodzher-t-sociolingvistika-celi-metody-i-problemy_b86d3abe317.html" TargetMode="External"/><Relationship Id="rId111" Type="http://schemas.openxmlformats.org/officeDocument/2006/relationships/hyperlink" Target="http://moodle.spsu.ru/" TargetMode="External"/><Relationship Id="rId132" Type="http://schemas.openxmlformats.org/officeDocument/2006/relationships/hyperlink" Target="http://www.strana-oz.ru/?numid=4&amp;article=2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odle.spsu.ru/course/view.php?id=3625" TargetMode="External"/><Relationship Id="rId15" Type="http://schemas.openxmlformats.org/officeDocument/2006/relationships/hyperlink" Target="http://biblioclub.ru/index.php?page=book&amp;id=87638" TargetMode="External"/><Relationship Id="rId23" Type="http://schemas.openxmlformats.org/officeDocument/2006/relationships/hyperlink" Target="http://www.law.vsu.ru/structure/criminalistics/books/leontyev_psy.pdf" TargetMode="External"/><Relationship Id="rId28" Type="http://schemas.openxmlformats.org/officeDocument/2006/relationships/hyperlink" Target="http://kyiv-heritage-guide.com/sites/default/files/" TargetMode="External"/><Relationship Id="rId36" Type="http://schemas.openxmlformats.org/officeDocument/2006/relationships/hyperlink" Target="http://nsc.ru" TargetMode="External"/><Relationship Id="rId49" Type="http://schemas.openxmlformats.org/officeDocument/2006/relationships/hyperlink" Target="http://www.iprbookshop.ru/35704" TargetMode="External"/><Relationship Id="rId57" Type="http://schemas.openxmlformats.org/officeDocument/2006/relationships/hyperlink" Target="http://moodle.spsu.ru/course/view.php?id=3626" TargetMode="External"/><Relationship Id="rId106" Type="http://schemas.openxmlformats.org/officeDocument/2006/relationships/hyperlink" Target="https://www.twirpx.com/file/1264332" TargetMode="External"/><Relationship Id="rId114" Type="http://schemas.openxmlformats.org/officeDocument/2006/relationships/hyperlink" Target="https://sng1lib.org/book/3092381/963ecc" TargetMode="External"/><Relationship Id="rId119" Type="http://schemas.openxmlformats.org/officeDocument/2006/relationships/hyperlink" Target="http://moodle.spsu.ru/mod/data/view.php?d=66&amp;rid=58650&amp;filter=1" TargetMode="External"/><Relationship Id="rId127" Type="http://schemas.openxmlformats.org/officeDocument/2006/relationships/hyperlink" Target="https://vk.com/doc129769209_438000346?hash=KcbG8RjSKUcLXPZnWeF6WQjRuofFxTXI15CtIm1nUf8" TargetMode="External"/><Relationship Id="rId10" Type="http://schemas.openxmlformats.org/officeDocument/2006/relationships/hyperlink" Target="https://ppp.woelkli.com/s/ecGFE34t5FeWtdK" TargetMode="External"/><Relationship Id="rId31" Type="http://schemas.openxmlformats.org/officeDocument/2006/relationships/hyperlink" Target="https://lingualismconference.wordpress.com/wpcontent/uploads/2024/10/germen_transcultural_com_lugowska.pdf" TargetMode="External"/><Relationship Id="rId44" Type="http://schemas.openxmlformats.org/officeDocument/2006/relationships/hyperlink" Target="https://ru.scribd.com/document/675202192/%D0%A7%D1%83%D1%80%D0%B8%D0%BB%D0%B8%D0%BD%D0%B0-%D0%9B%D0%9D-%D0%90%D0%BA%D1%82%D1%83%D0%B0%D0%BB%D1%8C%D0%BD%D1%8B%D0%B5-%D0%BF%D1%80%D0%BE%D0%B1%D0%BB%D0%B5%D0%BC%D1%8B-%D1%81%D0%BE%D0%B2%D1%80%D0%B5%D0%BC%D0%B5%D0%BD%D0%BD%D0%BE%D0%B8-%D0%BB%D0%B8%D0%BD%D0%B3%D0%B2%D0%B8%D1%81%D1%82%D0%B8%D0%BA%D0%B8-%D0%A3%D1%87-%D0%BF%D0%BE%D1%81-1" TargetMode="External"/><Relationship Id="rId52" Type="http://schemas.openxmlformats.org/officeDocument/2006/relationships/hyperlink" Target="http://moodle.spsu.ru/course/view.php?id=3626" TargetMode="External"/><Relationship Id="rId60" Type="http://schemas.openxmlformats.org/officeDocument/2006/relationships/hyperlink" Target="http://moodle.spsu.ru/course/view.php?id=3626" TargetMode="External"/><Relationship Id="rId65" Type="http://schemas.openxmlformats.org/officeDocument/2006/relationships/hyperlink" Target="http://moodle.spsu.ru/course/view.php?id=3626" TargetMode="External"/><Relationship Id="rId73" Type="http://schemas.openxmlformats.org/officeDocument/2006/relationships/hyperlink" Target="http://yanko.lib.ru/fort-library/culture/index.html" TargetMode="External"/><Relationship Id="rId78" Type="http://schemas.openxmlformats.org/officeDocument/2006/relationships/hyperlink" Target="https://elar.urfu.ru/bitstream/10995/60947/1/978-5-7996-2336-4_2018.pdf" TargetMode="External"/><Relationship Id="rId81" Type="http://schemas.openxmlformats.org/officeDocument/2006/relationships/hyperlink" Target="http://csl.isc.irk.ru/bd/ucheb/%D0%9D%D0%BE%D0%B2%20%D0%BF%D0%B5%D0%B4%20%D0%B8%20%D0%B8%D0%BD%D1%84%20%D1%82%D0%B5%D1%85%D0%BD%D0%BE%D0%BB%20%D1%80%D0%B5%D0%B4%20%D0%9F%D0%BE%D0%BB%D0%B0%D1%82%202002.pdf" TargetMode="External"/><Relationship Id="rId86" Type="http://schemas.openxmlformats.org/officeDocument/2006/relationships/hyperlink" Target="https://discourse.com.ua/diskurs-analiz/prakticheskaya-diskursologiya/" TargetMode="External"/><Relationship Id="rId94" Type="http://schemas.openxmlformats.org/officeDocument/2006/relationships/hyperlink" Target="https://elib.bsu.by/bitstream/123456789/250895/4/Suprun_2_is.pdf" TargetMode="External"/><Relationship Id="rId99" Type="http://schemas.openxmlformats.org/officeDocument/2006/relationships/hyperlink" Target="http://elib.bspu.by/bitstream/doc/3238/1/" TargetMode="External"/><Relationship Id="rId101" Type="http://schemas.openxmlformats.org/officeDocument/2006/relationships/hyperlink" Target="https://studfile.net/preview/2425211/" TargetMode="External"/><Relationship Id="rId122" Type="http://schemas.openxmlformats.org/officeDocument/2006/relationships/hyperlink" Target="http://moodle.spsu.ru/mod/data/view.php?d=66&amp;rid=58650&amp;filter=1" TargetMode="External"/><Relationship Id="rId130" Type="http://schemas.openxmlformats.org/officeDocument/2006/relationships/hyperlink" Target="https://elar.urfu.ru/handle/10995/24597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e.spsu.ru/course/view.php?id=3625" TargetMode="External"/><Relationship Id="rId13" Type="http://schemas.openxmlformats.org/officeDocument/2006/relationships/hyperlink" Target="http://biblioclub.ru/index.php?page=book&amp;id=l" TargetMode="External"/><Relationship Id="rId18" Type="http://schemas.openxmlformats.org/officeDocument/2006/relationships/hyperlink" Target="http://learnteachweb.ru/articles/galskova.pdf" TargetMode="External"/><Relationship Id="rId39" Type="http://schemas.openxmlformats.org/officeDocument/2006/relationships/hyperlink" Target="https://nashol.com" TargetMode="External"/><Relationship Id="rId109" Type="http://schemas.openxmlformats.org/officeDocument/2006/relationships/hyperlink" Target="https://bookbee.ru/book/49860-sovremennaya-russkaya-literatura-2-e-izd-ispr-i-dop-uchebnik-dlya-spo/" TargetMode="External"/><Relationship Id="rId34" Type="http://schemas.openxmlformats.org/officeDocument/2006/relationships/hyperlink" Target="https://bik.sfukras.ru/shop/publication?id=BOOKl811.111%2807%29/%D0%90%20647-094679720" TargetMode="External"/><Relationship Id="rId50" Type="http://schemas.openxmlformats.org/officeDocument/2006/relationships/hyperlink" Target="http://www.iprbookshop.ru/43933.html" TargetMode="External"/><Relationship Id="rId55" Type="http://schemas.openxmlformats.org/officeDocument/2006/relationships/hyperlink" Target="http://moodle.spsu.ru/course/view.php?id=3626" TargetMode="External"/><Relationship Id="rId76" Type="http://schemas.openxmlformats.org/officeDocument/2006/relationships/hyperlink" Target="https://academia-moscow.ru/ftp_share/_books/fragments/fragment_21112.pdf" TargetMode="External"/><Relationship Id="rId97" Type="http://schemas.openxmlformats.org/officeDocument/2006/relationships/hyperlink" Target="https://www.twirpx.com/file/541490/" TargetMode="External"/><Relationship Id="rId104" Type="http://schemas.openxmlformats.org/officeDocument/2006/relationships/hyperlink" Target="http://moodle.spsu.ru/course/view.php?id=2849" TargetMode="External"/><Relationship Id="rId120" Type="http://schemas.openxmlformats.org/officeDocument/2006/relationships/hyperlink" Target="https://cepheusbook.info/books/organizatsiya-nauchno-issledovatelskoy-rabotyi-studentov-magistrov" TargetMode="External"/><Relationship Id="rId125" Type="http://schemas.openxmlformats.org/officeDocument/2006/relationships/hyperlink" Target="https://cepheusbook.info/books/organizatsiya-nauchno-issledovatelskoy-rabotyi-studentov-magistrov" TargetMode="External"/><Relationship Id="rId7" Type="http://schemas.openxmlformats.org/officeDocument/2006/relationships/hyperlink" Target="http://moodle.spsu.ru/course/view.php?id=3625" TargetMode="External"/><Relationship Id="rId71" Type="http://schemas.openxmlformats.org/officeDocument/2006/relationships/hyperlink" Target="https://elar.urfu.ru/handle/10995/24597" TargetMode="External"/><Relationship Id="rId92" Type="http://schemas.openxmlformats.org/officeDocument/2006/relationships/hyperlink" Target="https://tonail.com/books/storiya_yazika_alpatov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iphras.ru/uplfile/root/biblio/2002/Shulga_Kogn_herm_1.pdf" TargetMode="External"/><Relationship Id="rId24" Type="http://schemas.openxmlformats.org/officeDocument/2006/relationships/hyperlink" Target="https://rusexpert.ru/public/knigi/8.KaraulovJazLichn2010.pdf" TargetMode="External"/><Relationship Id="rId40" Type="http://schemas.openxmlformats.org/officeDocument/2006/relationships/hyperlink" Target="http://&#1077;n.bookfi.net/" TargetMode="External"/><Relationship Id="rId45" Type="http://schemas.openxmlformats.org/officeDocument/2006/relationships/hyperlink" Target="https://komyshkovaad.wordpress.com/wp-content/uploads/2014/10/yazyk_kultura_poznanie.pdf" TargetMode="External"/><Relationship Id="rId66" Type="http://schemas.openxmlformats.org/officeDocument/2006/relationships/hyperlink" Target="http://moodle.spsu.ru/course/view.php?id=3626" TargetMode="External"/><Relationship Id="rId87" Type="http://schemas.openxmlformats.org/officeDocument/2006/relationships/hyperlink" Target="http://www.infolex.ru/elibrary_15285175.pdf" TargetMode="External"/><Relationship Id="rId110" Type="http://schemas.openxmlformats.org/officeDocument/2006/relationships/hyperlink" Target="https://cyberleninka.ru/article/n/radaeva-e-a-istoriya-sovremennoy-zarubezhnoy-literatury-uchebno-metodicheskoe-posobie-k-kursu-istoriya-sovremennoy-zarubezhnoy" TargetMode="External"/><Relationship Id="rId115" Type="http://schemas.openxmlformats.org/officeDocument/2006/relationships/hyperlink" Target="https://ru.b&#1086;ok.global/book/3122789/dd0ee0" TargetMode="External"/><Relationship Id="rId131" Type="http://schemas.openxmlformats.org/officeDocument/2006/relationships/hyperlink" Target="https://www.google.com/url?sa=t&amp;rct=j&amp;q=&amp;esrc=s&amp;source=web&amp;cd=&amp;ved=2ahUKEwjUsPzznrDzAhWCCuwKHTZICckQFnoECAYQAQ&amp;url=https%3A%2F%2Fkomyshkovaad.files.wordpress.com%2F2014%2F10%2Fyazyk_kultura_poznanie.pdf&amp;usg=AOvVaw0yvX7dd9GwVv9_53BNWR1r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moodle.spsu.ru/course/view.php?id=3626" TargetMode="External"/><Relationship Id="rId82" Type="http://schemas.openxmlformats.org/officeDocument/2006/relationships/hyperlink" Target="http://library.atu.kz/files/155041/48/" TargetMode="External"/><Relationship Id="rId19" Type="http://schemas.openxmlformats.org/officeDocument/2006/relationships/hyperlink" Target="http://learnteachweb.ru/articles/galskov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8E989C"/>
      </a:dk1>
      <a:lt1>
        <a:sysClr val="window" lastClr="24282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639</TotalTime>
  <Pages>13</Pages>
  <Words>6023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280</cp:revision>
  <dcterms:created xsi:type="dcterms:W3CDTF">2024-09-06T06:44:00Z</dcterms:created>
  <dcterms:modified xsi:type="dcterms:W3CDTF">2024-11-26T10:36:00Z</dcterms:modified>
</cp:coreProperties>
</file>